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C0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249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赛事负责人信息表</w:t>
      </w:r>
    </w:p>
    <w:p w14:paraId="09CA6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4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为便于参赛院校单位组织赛事工作，建议参赛单位指定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名老师作为集创赛赛事负责人（每届更新重填）。负责与赛事有关的联络工作,并协助组委会进行赛事的筹备、管理和组织工作，在所在院校获得优秀组织奖和优秀组织协同奖时赛事负责人将获得“优秀组织教师奖”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714"/>
        <w:gridCol w:w="2497"/>
        <w:gridCol w:w="2480"/>
      </w:tblGrid>
      <w:tr w14:paraId="6DCD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39D3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691" w:type="dxa"/>
            <w:gridSpan w:val="3"/>
          </w:tcPr>
          <w:p w14:paraId="29F7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23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0296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6691" w:type="dxa"/>
            <w:gridSpan w:val="3"/>
          </w:tcPr>
          <w:p w14:paraId="04131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15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548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赛事负责人</w:t>
            </w:r>
          </w:p>
        </w:tc>
      </w:tr>
      <w:tr w14:paraId="3D08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3E19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14" w:type="dxa"/>
          </w:tcPr>
          <w:p w14:paraId="165D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97" w:type="dxa"/>
          </w:tcPr>
          <w:p w14:paraId="7147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个人电话</w:t>
            </w:r>
          </w:p>
        </w:tc>
        <w:tc>
          <w:tcPr>
            <w:tcW w:w="2480" w:type="dxa"/>
          </w:tcPr>
          <w:p w14:paraId="167E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5FA9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7BA5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（负责日常联络）</w:t>
            </w:r>
          </w:p>
        </w:tc>
        <w:tc>
          <w:tcPr>
            <w:tcW w:w="1714" w:type="dxa"/>
          </w:tcPr>
          <w:p w14:paraId="30D6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97" w:type="dxa"/>
          </w:tcPr>
          <w:p w14:paraId="5D81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6483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29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1901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（学院分管领导）</w:t>
            </w:r>
          </w:p>
        </w:tc>
        <w:tc>
          <w:tcPr>
            <w:tcW w:w="1714" w:type="dxa"/>
          </w:tcPr>
          <w:p w14:paraId="4CEA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 w14:paraId="4A29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5699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80BC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5" w:hanging="425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如本校有多学院/校区参赛，各学院/校区可单独设置赛事联络人；</w:t>
      </w:r>
    </w:p>
    <w:p w14:paraId="061872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5" w:hanging="425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请将表格填写完整，打印签字盖章后点击链接提交扫描件；</w:t>
      </w:r>
    </w:p>
    <w:p w14:paraId="387130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5" w:hanging="425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提交链接：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https://docs.qq.com/form/page/DTU5vUnpLdHdFT1d5</w:t>
      </w:r>
    </w:p>
    <w:p w14:paraId="4AFD3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C20D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大赛联络人：</w:t>
      </w:r>
    </w:p>
    <w:p w14:paraId="14847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谢老师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13261000130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（同微信）</w:t>
      </w:r>
    </w:p>
    <w:p w14:paraId="59DAC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屠老师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010-68208716</w:t>
      </w:r>
    </w:p>
    <w:p w14:paraId="0B44A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校/院领导签字：            </w:t>
      </w:r>
    </w:p>
    <w:p w14:paraId="18976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（盖章处）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A0E008-ABF6-468B-87AC-A5DD3F1AA3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883FBA-D9E6-4121-9A25-8D148A9B57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D75005-65AB-47C8-A392-54120054C31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AE76CE2-9FE9-408F-AE21-023FB8FF04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9D153"/>
    <w:multiLevelType w:val="singleLevel"/>
    <w:tmpl w:val="E079D1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JiMDgwZGJkODZhOTg1NzhlNGI4OTA2ZmFlOGIifQ=="/>
  </w:docVars>
  <w:rsids>
    <w:rsidRoot w:val="72F02A85"/>
    <w:rsid w:val="02013C1D"/>
    <w:rsid w:val="060C0970"/>
    <w:rsid w:val="08213F79"/>
    <w:rsid w:val="0DB066B9"/>
    <w:rsid w:val="164107F7"/>
    <w:rsid w:val="19120730"/>
    <w:rsid w:val="19947BE2"/>
    <w:rsid w:val="1A805655"/>
    <w:rsid w:val="1AF453BD"/>
    <w:rsid w:val="1C9530FB"/>
    <w:rsid w:val="23E95BBF"/>
    <w:rsid w:val="25801633"/>
    <w:rsid w:val="2E50058C"/>
    <w:rsid w:val="32040E51"/>
    <w:rsid w:val="391037C3"/>
    <w:rsid w:val="3B2C75A0"/>
    <w:rsid w:val="3D605157"/>
    <w:rsid w:val="3D674549"/>
    <w:rsid w:val="3EC961C2"/>
    <w:rsid w:val="44087678"/>
    <w:rsid w:val="446F44CC"/>
    <w:rsid w:val="44C05EBE"/>
    <w:rsid w:val="473C2191"/>
    <w:rsid w:val="49C264B3"/>
    <w:rsid w:val="4CA03028"/>
    <w:rsid w:val="4D9C0BD5"/>
    <w:rsid w:val="4EA720E5"/>
    <w:rsid w:val="4F7B5611"/>
    <w:rsid w:val="524218F6"/>
    <w:rsid w:val="569409B1"/>
    <w:rsid w:val="56AF6ADB"/>
    <w:rsid w:val="5C306089"/>
    <w:rsid w:val="5EE774A0"/>
    <w:rsid w:val="5F096FA4"/>
    <w:rsid w:val="66470F69"/>
    <w:rsid w:val="67EB35AF"/>
    <w:rsid w:val="6985639D"/>
    <w:rsid w:val="6A980F88"/>
    <w:rsid w:val="6CC44C8D"/>
    <w:rsid w:val="6D535020"/>
    <w:rsid w:val="72F02A85"/>
    <w:rsid w:val="7512704C"/>
    <w:rsid w:val="77A331FC"/>
    <w:rsid w:val="786B5373"/>
    <w:rsid w:val="792A329C"/>
    <w:rsid w:val="79906BA5"/>
    <w:rsid w:val="7A84652B"/>
    <w:rsid w:val="7B4D113F"/>
    <w:rsid w:val="7F61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265</Words>
  <Characters>334</Characters>
  <Lines>0</Lines>
  <Paragraphs>0</Paragraphs>
  <TotalTime>0</TotalTime>
  <ScaleCrop>false</ScaleCrop>
  <LinksUpToDate>false</LinksUpToDate>
  <CharactersWithSpaces>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2018-11-19T03:08:00Z</dcterms:created>
  <dc:creator>Administrator</dc:creator>
  <cp:lastModifiedBy>王威</cp:lastModifiedBy>
  <dcterms:modified xsi:type="dcterms:W3CDTF">2026-01-26T06:20:28Z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E938901060E4427D90BCA442B8EA0E99_13</vt:lpwstr>
  </property>
  <property fmtid="{D5CDD505-2E9C-101B-9397-08002B2CF9AE}" pid="4" name="KSOTemplateDocerSaveRecord">
    <vt:lpwstr>eyJoZGlkIjoiZTAxYWJiMDgwZGJkODZhOTg1NzhlNGI4OTA2ZmFlOGIiLCJ1c2VySWQiOiIxNzExMTg2NTY5In0=</vt:lpwstr>
  </property>
</Properties>
</file>