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4EC7">
      <w:pPr>
        <w:jc w:val="both"/>
        <w:rPr>
          <w:rFonts w:hint="eastAsia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</w:t>
      </w:r>
    </w:p>
    <w:p w14:paraId="2882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校内选拔赛申请表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99"/>
        <w:gridCol w:w="2325"/>
        <w:gridCol w:w="2131"/>
      </w:tblGrid>
      <w:tr w14:paraId="0E18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024" w:type="dxa"/>
          </w:tcPr>
          <w:p w14:paraId="72C6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555" w:type="dxa"/>
            <w:gridSpan w:val="3"/>
          </w:tcPr>
          <w:p w14:paraId="18F4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4F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</w:tcPr>
          <w:p w14:paraId="1666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6555" w:type="dxa"/>
            <w:gridSpan w:val="3"/>
          </w:tcPr>
          <w:p w14:paraId="2B8D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（覆盖多个学院请用“、”隔开）</w:t>
            </w:r>
          </w:p>
        </w:tc>
      </w:tr>
      <w:tr w14:paraId="5D34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9" w:type="dxa"/>
            <w:gridSpan w:val="4"/>
          </w:tcPr>
          <w:p w14:paraId="5A55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赛事负责人</w:t>
            </w:r>
          </w:p>
        </w:tc>
      </w:tr>
      <w:tr w14:paraId="1132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24" w:type="dxa"/>
          </w:tcPr>
          <w:p w14:paraId="2C67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99" w:type="dxa"/>
          </w:tcPr>
          <w:p w14:paraId="17FE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325" w:type="dxa"/>
          </w:tcPr>
          <w:p w14:paraId="3A5B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</w:tcPr>
          <w:p w14:paraId="7521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1CB4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24" w:type="dxa"/>
          </w:tcPr>
          <w:p w14:paraId="2C7E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9" w:type="dxa"/>
          </w:tcPr>
          <w:p w14:paraId="6679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2843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572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15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79" w:type="dxa"/>
            <w:gridSpan w:val="4"/>
          </w:tcPr>
          <w:p w14:paraId="3EEA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集成电路/微电子专业情况简介</w:t>
            </w:r>
          </w:p>
        </w:tc>
      </w:tr>
      <w:tr w14:paraId="27E2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8579" w:type="dxa"/>
            <w:gridSpan w:val="4"/>
          </w:tcPr>
          <w:p w14:paraId="1434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3D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579" w:type="dxa"/>
            <w:gridSpan w:val="4"/>
          </w:tcPr>
          <w:p w14:paraId="7E10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校内选拔赛时间安排表</w:t>
            </w:r>
          </w:p>
        </w:tc>
      </w:tr>
      <w:tr w14:paraId="5CBE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8579" w:type="dxa"/>
            <w:gridSpan w:val="4"/>
          </w:tcPr>
          <w:p w14:paraId="6AD1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通知发布：</w:t>
            </w:r>
          </w:p>
          <w:p w14:paraId="581A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比赛组织：</w:t>
            </w:r>
          </w:p>
          <w:p w14:paraId="6660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结果发布：</w:t>
            </w:r>
          </w:p>
          <w:p w14:paraId="6C2C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（参考安排，可根据实际组织情况修改）</w:t>
            </w:r>
          </w:p>
        </w:tc>
      </w:tr>
    </w:tbl>
    <w:p w14:paraId="5224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6E64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（盖章处）</w:t>
      </w:r>
    </w:p>
    <w:p w14:paraId="4B00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注：1.如同校多学院参赛，请负责校赛组织的学院内部协调其他学院参赛；</w:t>
      </w:r>
    </w:p>
    <w:p w14:paraId="343A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2.表格需加盖学校或学院公章，发送至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icbaoming@miitec.org.cn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；</w:t>
      </w:r>
    </w:p>
    <w:p w14:paraId="116B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3.需组委会审批后方可举办校赛；</w:t>
      </w:r>
    </w:p>
    <w:p w14:paraId="6C3F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4.参加校内选拔赛的团队，须已按章程要求在大赛官网完成报名注册；</w:t>
      </w:r>
    </w:p>
    <w:p w14:paraId="296A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5.校赛举办完成后，应将校赛结果发送至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icbaoming@miitec.org.cn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报备。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9893E-B6E0-43C7-9BA1-77A466846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E55091-10AE-421B-B9FD-0542EAE166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F6FBB2-FE1B-4EDF-9850-64CBDBD1D2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ivers Com 45 Light">
    <w:altName w:val="Corbel"/>
    <w:panose1 w:val="00000000000000000000"/>
    <w:charset w:val="00"/>
    <w:family w:val="swiss"/>
    <w:pitch w:val="default"/>
    <w:sig w:usb0="00000000" w:usb1="00000000" w:usb2="00000000" w:usb3="00000000" w:csb0="0000009B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0D48AE-5791-4043-ADEF-6FC230857CD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JiMDgwZGJkODZhOTg1NzhlNGI4OTA2ZmFlOGIifQ=="/>
  </w:docVars>
  <w:rsids>
    <w:rsidRoot w:val="72F02A85"/>
    <w:rsid w:val="08213F79"/>
    <w:rsid w:val="0B7C33C2"/>
    <w:rsid w:val="1AF453BD"/>
    <w:rsid w:val="1C9530FB"/>
    <w:rsid w:val="23E95BBF"/>
    <w:rsid w:val="25431364"/>
    <w:rsid w:val="25DF2F05"/>
    <w:rsid w:val="278B028F"/>
    <w:rsid w:val="28EC5CE5"/>
    <w:rsid w:val="32040E51"/>
    <w:rsid w:val="32DD381D"/>
    <w:rsid w:val="335D6019"/>
    <w:rsid w:val="391037C3"/>
    <w:rsid w:val="446F44CC"/>
    <w:rsid w:val="48F24240"/>
    <w:rsid w:val="49C264B3"/>
    <w:rsid w:val="4A026796"/>
    <w:rsid w:val="4AAD54A2"/>
    <w:rsid w:val="4AD46B87"/>
    <w:rsid w:val="4BCF4043"/>
    <w:rsid w:val="4CA03028"/>
    <w:rsid w:val="4D354E86"/>
    <w:rsid w:val="4D9C0BD5"/>
    <w:rsid w:val="4E241889"/>
    <w:rsid w:val="4E563222"/>
    <w:rsid w:val="4E5A0EBD"/>
    <w:rsid w:val="51CC31E0"/>
    <w:rsid w:val="569409B1"/>
    <w:rsid w:val="591B68A2"/>
    <w:rsid w:val="5C306089"/>
    <w:rsid w:val="5DCC3F6B"/>
    <w:rsid w:val="64AC5E52"/>
    <w:rsid w:val="676E03C0"/>
    <w:rsid w:val="6A980F88"/>
    <w:rsid w:val="6CB87E84"/>
    <w:rsid w:val="6D535020"/>
    <w:rsid w:val="72F02A85"/>
    <w:rsid w:val="74F96226"/>
    <w:rsid w:val="7512704C"/>
    <w:rsid w:val="77A331FC"/>
    <w:rsid w:val="7A84652B"/>
    <w:rsid w:val="7B4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160</Words>
  <Characters>208</Characters>
  <Lines>0</Lines>
  <Paragraphs>0</Paragraphs>
  <TotalTime>7</TotalTime>
  <ScaleCrop>false</ScaleCrop>
  <LinksUpToDate>false</LinksUpToDate>
  <CharactersWithSpaces>222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2018-11-19T03:08:00Z</dcterms:created>
  <dc:creator>Administrator</dc:creator>
  <cp:lastModifiedBy>Xie</cp:lastModifiedBy>
  <dcterms:modified xsi:type="dcterms:W3CDTF">2025-01-21T02:58:49Z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C3DA53C78712465181AF13831342226E_13</vt:lpwstr>
  </property>
  <property fmtid="{D5CDD505-2E9C-101B-9397-08002B2CF9AE}" pid="4" name="KSOTemplateDocerSaveRecord">
    <vt:lpwstr>eyJoZGlkIjoiZTI3NjU2ZDE0YjdlN2I0YjdhZmEzZTdhMjU2NGNlNGMiLCJ1c2VySWQiOiIzNjA4OTUyODgifQ==</vt:lpwstr>
  </property>
</Properties>
</file>