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instrText xml:space="preserve"> HYPERLINK "https://kjt.shaanxi.gov.cn/upload/file/20200727/1595836541331087182.doc" \o "第七批省级技术转移示范机构名单.doc" </w:instrTex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t>第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t>批省级技术转移示范机构名单</w:t>
      </w: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陕西省半导体先导技术中心有限公司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2.陕西盘龙药业集团股份有限公司医学研究院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3.陕西独角兽创业孵化器有限公司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4.西安四维图新信息技术有限公司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5.西安航空科技创新服务中心有限公司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6.西安兴泽鑫信息科技有限公司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7.西安拓创信息技术服务有限公司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8.陕西尚群科技服务有限公司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9.陕西云谷生态科技服务有限公司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10.渭南市科技资源统筹中心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11.延安广为农业科技有限公司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12.西安航天基地丝路慧谷控股集团有限公司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13.延安双丰集团有限公司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14.子长市生产力促进中心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15.陕西省河流工程技术研究中心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16.西安云创智联科技有限公司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17.杨凌草木本心农业科技服务有限公司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4986020</wp:posOffset>
              </wp:positionH>
              <wp:positionV relativeFrom="paragraph">
                <wp:posOffset>-269875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92.6pt;margin-top:-2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B05&#10;DdcAAAAMAQAADwAAAAAAAAABACAAAAAiAAAAZHJzL2Rvd25yZXYueG1sUEsBAhQAFAAAAAgAh07i&#10;QHT4X6SxAQAATg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47"/>
    <w:rsid w:val="00005F3F"/>
    <w:rsid w:val="00013315"/>
    <w:rsid w:val="00026D6B"/>
    <w:rsid w:val="00031C1F"/>
    <w:rsid w:val="00044070"/>
    <w:rsid w:val="00050EA0"/>
    <w:rsid w:val="0006135D"/>
    <w:rsid w:val="000771E5"/>
    <w:rsid w:val="00082A19"/>
    <w:rsid w:val="00087D80"/>
    <w:rsid w:val="000A3E0E"/>
    <w:rsid w:val="00103BC2"/>
    <w:rsid w:val="00127945"/>
    <w:rsid w:val="00137701"/>
    <w:rsid w:val="00152AE6"/>
    <w:rsid w:val="00157AE5"/>
    <w:rsid w:val="0017103A"/>
    <w:rsid w:val="001852E4"/>
    <w:rsid w:val="00190305"/>
    <w:rsid w:val="00190747"/>
    <w:rsid w:val="001A4F73"/>
    <w:rsid w:val="001B65DC"/>
    <w:rsid w:val="001D1712"/>
    <w:rsid w:val="001D3C3E"/>
    <w:rsid w:val="001E42C4"/>
    <w:rsid w:val="00223FA7"/>
    <w:rsid w:val="00225BD1"/>
    <w:rsid w:val="00225F41"/>
    <w:rsid w:val="002554A6"/>
    <w:rsid w:val="00282142"/>
    <w:rsid w:val="002D324C"/>
    <w:rsid w:val="00304DC4"/>
    <w:rsid w:val="003235A6"/>
    <w:rsid w:val="003416B7"/>
    <w:rsid w:val="003611A4"/>
    <w:rsid w:val="00362EBF"/>
    <w:rsid w:val="00376427"/>
    <w:rsid w:val="003903B6"/>
    <w:rsid w:val="00390799"/>
    <w:rsid w:val="003942CB"/>
    <w:rsid w:val="003946C8"/>
    <w:rsid w:val="003A7DA8"/>
    <w:rsid w:val="003B47BA"/>
    <w:rsid w:val="003C1978"/>
    <w:rsid w:val="003D220D"/>
    <w:rsid w:val="003D225D"/>
    <w:rsid w:val="003E54A5"/>
    <w:rsid w:val="003F4A81"/>
    <w:rsid w:val="00430F07"/>
    <w:rsid w:val="0044681C"/>
    <w:rsid w:val="00451833"/>
    <w:rsid w:val="00462976"/>
    <w:rsid w:val="00471CE9"/>
    <w:rsid w:val="00480903"/>
    <w:rsid w:val="00481CA1"/>
    <w:rsid w:val="0049198A"/>
    <w:rsid w:val="004A1914"/>
    <w:rsid w:val="004F4C6F"/>
    <w:rsid w:val="005034B3"/>
    <w:rsid w:val="00506329"/>
    <w:rsid w:val="00513245"/>
    <w:rsid w:val="00527F5A"/>
    <w:rsid w:val="005359A8"/>
    <w:rsid w:val="00541CCF"/>
    <w:rsid w:val="00575A27"/>
    <w:rsid w:val="00586233"/>
    <w:rsid w:val="005A1115"/>
    <w:rsid w:val="005A391D"/>
    <w:rsid w:val="005B3282"/>
    <w:rsid w:val="005D01E8"/>
    <w:rsid w:val="005D04E9"/>
    <w:rsid w:val="005F54F8"/>
    <w:rsid w:val="006001D6"/>
    <w:rsid w:val="0064420D"/>
    <w:rsid w:val="00661725"/>
    <w:rsid w:val="0067697A"/>
    <w:rsid w:val="0068154C"/>
    <w:rsid w:val="00697E53"/>
    <w:rsid w:val="006D6D9E"/>
    <w:rsid w:val="006E2C19"/>
    <w:rsid w:val="006F5978"/>
    <w:rsid w:val="0072455F"/>
    <w:rsid w:val="00736C19"/>
    <w:rsid w:val="00782303"/>
    <w:rsid w:val="00790F4A"/>
    <w:rsid w:val="00795D30"/>
    <w:rsid w:val="00797B31"/>
    <w:rsid w:val="007D5EFA"/>
    <w:rsid w:val="007E3D17"/>
    <w:rsid w:val="007F27C4"/>
    <w:rsid w:val="007F35CE"/>
    <w:rsid w:val="007F3B4F"/>
    <w:rsid w:val="00811BF8"/>
    <w:rsid w:val="00827689"/>
    <w:rsid w:val="00834C4B"/>
    <w:rsid w:val="00834DF7"/>
    <w:rsid w:val="00860F68"/>
    <w:rsid w:val="00883F5B"/>
    <w:rsid w:val="008B192E"/>
    <w:rsid w:val="008C4745"/>
    <w:rsid w:val="008D3F61"/>
    <w:rsid w:val="00930906"/>
    <w:rsid w:val="0093462D"/>
    <w:rsid w:val="009528D2"/>
    <w:rsid w:val="00985A03"/>
    <w:rsid w:val="00994529"/>
    <w:rsid w:val="009A1866"/>
    <w:rsid w:val="009A603F"/>
    <w:rsid w:val="009F51C0"/>
    <w:rsid w:val="009F7956"/>
    <w:rsid w:val="00A00BBB"/>
    <w:rsid w:val="00A0142B"/>
    <w:rsid w:val="00A10FF0"/>
    <w:rsid w:val="00A361AE"/>
    <w:rsid w:val="00A421D4"/>
    <w:rsid w:val="00A515B2"/>
    <w:rsid w:val="00A55CAB"/>
    <w:rsid w:val="00A60B4E"/>
    <w:rsid w:val="00A91ED5"/>
    <w:rsid w:val="00AA75E3"/>
    <w:rsid w:val="00AD07D8"/>
    <w:rsid w:val="00B025C2"/>
    <w:rsid w:val="00B030D3"/>
    <w:rsid w:val="00B4008C"/>
    <w:rsid w:val="00B43F0B"/>
    <w:rsid w:val="00B47D1D"/>
    <w:rsid w:val="00B62599"/>
    <w:rsid w:val="00B63C81"/>
    <w:rsid w:val="00B8645D"/>
    <w:rsid w:val="00B86BF9"/>
    <w:rsid w:val="00B87152"/>
    <w:rsid w:val="00BA08A3"/>
    <w:rsid w:val="00BA2FBE"/>
    <w:rsid w:val="00BA5131"/>
    <w:rsid w:val="00BD0625"/>
    <w:rsid w:val="00BD48BC"/>
    <w:rsid w:val="00BF7695"/>
    <w:rsid w:val="00C127CD"/>
    <w:rsid w:val="00C21578"/>
    <w:rsid w:val="00C24531"/>
    <w:rsid w:val="00C34459"/>
    <w:rsid w:val="00C55AE4"/>
    <w:rsid w:val="00C71968"/>
    <w:rsid w:val="00C728CD"/>
    <w:rsid w:val="00C805F2"/>
    <w:rsid w:val="00C84D58"/>
    <w:rsid w:val="00CE1095"/>
    <w:rsid w:val="00CF0E2B"/>
    <w:rsid w:val="00D041E7"/>
    <w:rsid w:val="00D17F59"/>
    <w:rsid w:val="00D23C63"/>
    <w:rsid w:val="00D25680"/>
    <w:rsid w:val="00D506A9"/>
    <w:rsid w:val="00D6671D"/>
    <w:rsid w:val="00D937F1"/>
    <w:rsid w:val="00DA3172"/>
    <w:rsid w:val="00DB0251"/>
    <w:rsid w:val="00DB68C0"/>
    <w:rsid w:val="00DD1419"/>
    <w:rsid w:val="00DD6E54"/>
    <w:rsid w:val="00DD7D50"/>
    <w:rsid w:val="00DF1400"/>
    <w:rsid w:val="00DF4DF1"/>
    <w:rsid w:val="00E00E8B"/>
    <w:rsid w:val="00E0305F"/>
    <w:rsid w:val="00E128AD"/>
    <w:rsid w:val="00E129D5"/>
    <w:rsid w:val="00E1533D"/>
    <w:rsid w:val="00E20DDC"/>
    <w:rsid w:val="00E245E8"/>
    <w:rsid w:val="00E33412"/>
    <w:rsid w:val="00E360E0"/>
    <w:rsid w:val="00E419D5"/>
    <w:rsid w:val="00E539C6"/>
    <w:rsid w:val="00E65E97"/>
    <w:rsid w:val="00E66D4D"/>
    <w:rsid w:val="00E726AF"/>
    <w:rsid w:val="00E74E05"/>
    <w:rsid w:val="00E77A08"/>
    <w:rsid w:val="00E80982"/>
    <w:rsid w:val="00EB4851"/>
    <w:rsid w:val="00EB4B08"/>
    <w:rsid w:val="00ED05DB"/>
    <w:rsid w:val="00F247C5"/>
    <w:rsid w:val="00F24F1E"/>
    <w:rsid w:val="00F47DEC"/>
    <w:rsid w:val="00F64109"/>
    <w:rsid w:val="00F67B65"/>
    <w:rsid w:val="00F71F85"/>
    <w:rsid w:val="00F813AE"/>
    <w:rsid w:val="00FB1E1B"/>
    <w:rsid w:val="00FB5AB5"/>
    <w:rsid w:val="00FD2B95"/>
    <w:rsid w:val="01947284"/>
    <w:rsid w:val="024B379E"/>
    <w:rsid w:val="02913F61"/>
    <w:rsid w:val="02AA6C32"/>
    <w:rsid w:val="04172C29"/>
    <w:rsid w:val="05267A27"/>
    <w:rsid w:val="05491BA7"/>
    <w:rsid w:val="05CF5ED8"/>
    <w:rsid w:val="062A7D57"/>
    <w:rsid w:val="0637406D"/>
    <w:rsid w:val="06714219"/>
    <w:rsid w:val="06B17836"/>
    <w:rsid w:val="06FB0EE2"/>
    <w:rsid w:val="07187E74"/>
    <w:rsid w:val="076C34F3"/>
    <w:rsid w:val="07744BDD"/>
    <w:rsid w:val="07C72E34"/>
    <w:rsid w:val="0A57760E"/>
    <w:rsid w:val="0A882DE9"/>
    <w:rsid w:val="0AE77519"/>
    <w:rsid w:val="0B7027B2"/>
    <w:rsid w:val="0B76348E"/>
    <w:rsid w:val="0E17063E"/>
    <w:rsid w:val="0E3E3A08"/>
    <w:rsid w:val="0E6C708E"/>
    <w:rsid w:val="0F0D0EC1"/>
    <w:rsid w:val="0F1A4E54"/>
    <w:rsid w:val="0F513AA5"/>
    <w:rsid w:val="0FA84344"/>
    <w:rsid w:val="0FB24E3E"/>
    <w:rsid w:val="10831037"/>
    <w:rsid w:val="10DA14AF"/>
    <w:rsid w:val="11551EAD"/>
    <w:rsid w:val="11B33A59"/>
    <w:rsid w:val="11B83CCB"/>
    <w:rsid w:val="13CE355A"/>
    <w:rsid w:val="13FD052F"/>
    <w:rsid w:val="1479261F"/>
    <w:rsid w:val="148E101B"/>
    <w:rsid w:val="15543B63"/>
    <w:rsid w:val="17E57D9C"/>
    <w:rsid w:val="188B3D17"/>
    <w:rsid w:val="18B76255"/>
    <w:rsid w:val="19196A9A"/>
    <w:rsid w:val="1971274C"/>
    <w:rsid w:val="19E3554D"/>
    <w:rsid w:val="1A6A3BBE"/>
    <w:rsid w:val="1A9A4B74"/>
    <w:rsid w:val="1B174EF1"/>
    <w:rsid w:val="1B6954A1"/>
    <w:rsid w:val="1C013B61"/>
    <w:rsid w:val="1C7F293A"/>
    <w:rsid w:val="1C830E18"/>
    <w:rsid w:val="1CBA2DCB"/>
    <w:rsid w:val="1CFB6CF1"/>
    <w:rsid w:val="1D8310DC"/>
    <w:rsid w:val="1DC053C5"/>
    <w:rsid w:val="1DD73ACF"/>
    <w:rsid w:val="1DEE42D5"/>
    <w:rsid w:val="1E0900E6"/>
    <w:rsid w:val="1E430999"/>
    <w:rsid w:val="1E8F1151"/>
    <w:rsid w:val="1EC47FAB"/>
    <w:rsid w:val="1ED609DE"/>
    <w:rsid w:val="1F430B47"/>
    <w:rsid w:val="1F903AFE"/>
    <w:rsid w:val="1F9D7ADB"/>
    <w:rsid w:val="1FA75F42"/>
    <w:rsid w:val="202A6997"/>
    <w:rsid w:val="2083462F"/>
    <w:rsid w:val="21445E8D"/>
    <w:rsid w:val="215E7E4F"/>
    <w:rsid w:val="21701CC8"/>
    <w:rsid w:val="21F002B0"/>
    <w:rsid w:val="22477693"/>
    <w:rsid w:val="22510793"/>
    <w:rsid w:val="22E41411"/>
    <w:rsid w:val="22F33C66"/>
    <w:rsid w:val="22F622BE"/>
    <w:rsid w:val="232B39F6"/>
    <w:rsid w:val="23326589"/>
    <w:rsid w:val="242D1F83"/>
    <w:rsid w:val="244D1E9D"/>
    <w:rsid w:val="24561A21"/>
    <w:rsid w:val="246C3971"/>
    <w:rsid w:val="24C83994"/>
    <w:rsid w:val="258636B8"/>
    <w:rsid w:val="25BD618B"/>
    <w:rsid w:val="26A22716"/>
    <w:rsid w:val="27005E02"/>
    <w:rsid w:val="2768183F"/>
    <w:rsid w:val="276C0F26"/>
    <w:rsid w:val="27A0084E"/>
    <w:rsid w:val="27C2381A"/>
    <w:rsid w:val="28251A15"/>
    <w:rsid w:val="2860147C"/>
    <w:rsid w:val="28FE7095"/>
    <w:rsid w:val="294212B2"/>
    <w:rsid w:val="29F6323A"/>
    <w:rsid w:val="2AF97F1C"/>
    <w:rsid w:val="2B4A511F"/>
    <w:rsid w:val="2B943F59"/>
    <w:rsid w:val="2C53321E"/>
    <w:rsid w:val="2C9F0B07"/>
    <w:rsid w:val="2CBC5811"/>
    <w:rsid w:val="2D33743C"/>
    <w:rsid w:val="2D3A5069"/>
    <w:rsid w:val="2E362CD4"/>
    <w:rsid w:val="2ED37BC3"/>
    <w:rsid w:val="2F2177C6"/>
    <w:rsid w:val="2F571F08"/>
    <w:rsid w:val="2F6141D8"/>
    <w:rsid w:val="2F8356A1"/>
    <w:rsid w:val="30207D22"/>
    <w:rsid w:val="30312E60"/>
    <w:rsid w:val="30410FFA"/>
    <w:rsid w:val="3083795E"/>
    <w:rsid w:val="31030829"/>
    <w:rsid w:val="317A1576"/>
    <w:rsid w:val="32C50DA9"/>
    <w:rsid w:val="339F654A"/>
    <w:rsid w:val="344F2C6A"/>
    <w:rsid w:val="349642B0"/>
    <w:rsid w:val="34BA62B4"/>
    <w:rsid w:val="34E736E7"/>
    <w:rsid w:val="350D4506"/>
    <w:rsid w:val="350E53EE"/>
    <w:rsid w:val="36730492"/>
    <w:rsid w:val="37A1523D"/>
    <w:rsid w:val="37E9734F"/>
    <w:rsid w:val="3803641E"/>
    <w:rsid w:val="380F1C90"/>
    <w:rsid w:val="396B01D6"/>
    <w:rsid w:val="396D5F8A"/>
    <w:rsid w:val="39AC003F"/>
    <w:rsid w:val="3A630E27"/>
    <w:rsid w:val="3A84346F"/>
    <w:rsid w:val="3A9F2256"/>
    <w:rsid w:val="3AA017DE"/>
    <w:rsid w:val="3AC51E57"/>
    <w:rsid w:val="3B5B1C62"/>
    <w:rsid w:val="3BA578D3"/>
    <w:rsid w:val="3C415535"/>
    <w:rsid w:val="3C656F72"/>
    <w:rsid w:val="3D4A1D49"/>
    <w:rsid w:val="3DB06958"/>
    <w:rsid w:val="3E125D7D"/>
    <w:rsid w:val="3E8014C0"/>
    <w:rsid w:val="3ED872CD"/>
    <w:rsid w:val="3F230006"/>
    <w:rsid w:val="3F4C3F08"/>
    <w:rsid w:val="3F7634EB"/>
    <w:rsid w:val="3F87711C"/>
    <w:rsid w:val="3FC90687"/>
    <w:rsid w:val="40815FC9"/>
    <w:rsid w:val="40933C9D"/>
    <w:rsid w:val="41741110"/>
    <w:rsid w:val="42112267"/>
    <w:rsid w:val="42357B0B"/>
    <w:rsid w:val="42CB0682"/>
    <w:rsid w:val="431323FC"/>
    <w:rsid w:val="432940CC"/>
    <w:rsid w:val="436F6948"/>
    <w:rsid w:val="43830C9F"/>
    <w:rsid w:val="439A42CD"/>
    <w:rsid w:val="43F6707B"/>
    <w:rsid w:val="441B7BD1"/>
    <w:rsid w:val="44AA7754"/>
    <w:rsid w:val="451D314B"/>
    <w:rsid w:val="456060F8"/>
    <w:rsid w:val="45622A73"/>
    <w:rsid w:val="45783EE6"/>
    <w:rsid w:val="45B05786"/>
    <w:rsid w:val="45B11C69"/>
    <w:rsid w:val="45FE2946"/>
    <w:rsid w:val="46314949"/>
    <w:rsid w:val="48376744"/>
    <w:rsid w:val="48407676"/>
    <w:rsid w:val="48F64B6A"/>
    <w:rsid w:val="492421CB"/>
    <w:rsid w:val="49543269"/>
    <w:rsid w:val="49914613"/>
    <w:rsid w:val="49BD4B9A"/>
    <w:rsid w:val="49D664FB"/>
    <w:rsid w:val="4A116BF0"/>
    <w:rsid w:val="4A444E46"/>
    <w:rsid w:val="4A456DF9"/>
    <w:rsid w:val="4BFE3F74"/>
    <w:rsid w:val="4C266B54"/>
    <w:rsid w:val="4C753BEB"/>
    <w:rsid w:val="4CAE0A54"/>
    <w:rsid w:val="4CD01064"/>
    <w:rsid w:val="4CF10DD7"/>
    <w:rsid w:val="4E1D58B0"/>
    <w:rsid w:val="4E2178B3"/>
    <w:rsid w:val="4ED70391"/>
    <w:rsid w:val="4F332085"/>
    <w:rsid w:val="4F3F0485"/>
    <w:rsid w:val="4F71685F"/>
    <w:rsid w:val="4FA03E0F"/>
    <w:rsid w:val="4FAC1AF0"/>
    <w:rsid w:val="4FBA0A2C"/>
    <w:rsid w:val="50453963"/>
    <w:rsid w:val="517C7A26"/>
    <w:rsid w:val="51F61C8B"/>
    <w:rsid w:val="520627A9"/>
    <w:rsid w:val="535E7500"/>
    <w:rsid w:val="53FF110E"/>
    <w:rsid w:val="547D3B7C"/>
    <w:rsid w:val="54CC0A71"/>
    <w:rsid w:val="54E0081B"/>
    <w:rsid w:val="551C18E2"/>
    <w:rsid w:val="56817208"/>
    <w:rsid w:val="568C1CE8"/>
    <w:rsid w:val="57052ACE"/>
    <w:rsid w:val="57C96A67"/>
    <w:rsid w:val="57CC386C"/>
    <w:rsid w:val="583B37A8"/>
    <w:rsid w:val="587661D4"/>
    <w:rsid w:val="5894415A"/>
    <w:rsid w:val="5977100D"/>
    <w:rsid w:val="5A8F26C4"/>
    <w:rsid w:val="5AC01706"/>
    <w:rsid w:val="5B2C29C8"/>
    <w:rsid w:val="5B7D4717"/>
    <w:rsid w:val="5BA91922"/>
    <w:rsid w:val="5BB74CD7"/>
    <w:rsid w:val="5BDA13C2"/>
    <w:rsid w:val="5BDB49A5"/>
    <w:rsid w:val="5BF553C1"/>
    <w:rsid w:val="5C2567F9"/>
    <w:rsid w:val="5C3D513E"/>
    <w:rsid w:val="5CEA79D5"/>
    <w:rsid w:val="5D03257C"/>
    <w:rsid w:val="5D89168E"/>
    <w:rsid w:val="5DAB3756"/>
    <w:rsid w:val="5DFC11D4"/>
    <w:rsid w:val="5E5A1DBC"/>
    <w:rsid w:val="5EB51118"/>
    <w:rsid w:val="5EC72419"/>
    <w:rsid w:val="5ECD1C58"/>
    <w:rsid w:val="5EF134FD"/>
    <w:rsid w:val="600B6FA2"/>
    <w:rsid w:val="603A0077"/>
    <w:rsid w:val="610B47AE"/>
    <w:rsid w:val="61975ECD"/>
    <w:rsid w:val="62464B0F"/>
    <w:rsid w:val="627C3D18"/>
    <w:rsid w:val="62C36000"/>
    <w:rsid w:val="63800B29"/>
    <w:rsid w:val="642E41D6"/>
    <w:rsid w:val="64AB6A05"/>
    <w:rsid w:val="65DB4F6A"/>
    <w:rsid w:val="65ED570A"/>
    <w:rsid w:val="6604698A"/>
    <w:rsid w:val="66611707"/>
    <w:rsid w:val="666A5A39"/>
    <w:rsid w:val="66BC0CE7"/>
    <w:rsid w:val="66EB1B05"/>
    <w:rsid w:val="67EA75A5"/>
    <w:rsid w:val="67FA3C42"/>
    <w:rsid w:val="68817C3D"/>
    <w:rsid w:val="68C55465"/>
    <w:rsid w:val="68E818D1"/>
    <w:rsid w:val="69FA7175"/>
    <w:rsid w:val="6A15578B"/>
    <w:rsid w:val="6A7B2531"/>
    <w:rsid w:val="6A8F1183"/>
    <w:rsid w:val="6A9F3ABE"/>
    <w:rsid w:val="6AA45272"/>
    <w:rsid w:val="6AA662E2"/>
    <w:rsid w:val="6B1821C9"/>
    <w:rsid w:val="6B34389C"/>
    <w:rsid w:val="6B491175"/>
    <w:rsid w:val="6BCD568F"/>
    <w:rsid w:val="6BD8774E"/>
    <w:rsid w:val="6C8B01B4"/>
    <w:rsid w:val="6D2D6E7E"/>
    <w:rsid w:val="6DBF613A"/>
    <w:rsid w:val="6DCA089A"/>
    <w:rsid w:val="6E1954FD"/>
    <w:rsid w:val="6E713679"/>
    <w:rsid w:val="6E7B287D"/>
    <w:rsid w:val="6E9F2C5E"/>
    <w:rsid w:val="6ED72208"/>
    <w:rsid w:val="6F1841CE"/>
    <w:rsid w:val="70C06832"/>
    <w:rsid w:val="716462A8"/>
    <w:rsid w:val="722C5E60"/>
    <w:rsid w:val="72416276"/>
    <w:rsid w:val="724442A2"/>
    <w:rsid w:val="730F0DFE"/>
    <w:rsid w:val="742C1101"/>
    <w:rsid w:val="74486264"/>
    <w:rsid w:val="74DB480F"/>
    <w:rsid w:val="75B61377"/>
    <w:rsid w:val="75D37C75"/>
    <w:rsid w:val="76666C30"/>
    <w:rsid w:val="768C657D"/>
    <w:rsid w:val="76EA329B"/>
    <w:rsid w:val="76FD5A9E"/>
    <w:rsid w:val="784E649F"/>
    <w:rsid w:val="78C93C2C"/>
    <w:rsid w:val="78E760A4"/>
    <w:rsid w:val="78F43D4D"/>
    <w:rsid w:val="79175491"/>
    <w:rsid w:val="79E67564"/>
    <w:rsid w:val="7A5E70BD"/>
    <w:rsid w:val="7B3E5234"/>
    <w:rsid w:val="7C3C5032"/>
    <w:rsid w:val="7EBF6D9C"/>
    <w:rsid w:val="7E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locked/>
    <w:uiPriority w:val="0"/>
    <w:rPr>
      <w:i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213</Words>
  <Characters>1220</Characters>
  <Lines>0</Lines>
  <Paragraphs>0</Paragraphs>
  <TotalTime>14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2021-06-07T03:19:00Z</dcterms:created>
  <dc:creator>lulu</dc:creator>
  <cp:lastModifiedBy>冰山上的来客</cp:lastModifiedBy>
  <cp:lastPrinted>2021-10-29T00:55:00Z</cp:lastPrinted>
  <dcterms:modified xsi:type="dcterms:W3CDTF">2021-11-04T08:17:33Z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4391EC6CF10F4CA391EF1764E44CCFD4</vt:lpwstr>
  </property>
</Properties>
</file>