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21" w:afterLines="50" w:line="590" w:lineRule="exact"/>
        <w:jc w:val="center"/>
        <w:textAlignment w:val="auto"/>
        <w:rPr>
          <w:rFonts w:ascii="方正小标宋简体" w:hAnsi="宋体fal" w:eastAsia="方正小标宋简体" w:cs="宋体fal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fal" w:eastAsia="方正小标宋简体" w:cs="宋体fal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陕西省和谐劳动关系创建示范企业、工业园区</w:t>
      </w:r>
      <w:r>
        <w:rPr>
          <w:rFonts w:hint="eastAsia" w:ascii="方正小标宋简体" w:hAnsi="宋体fal" w:eastAsia="方正小标宋简体" w:cs="宋体fal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宋体fal" w:eastAsia="方正小标宋简体" w:cs="宋体fal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申报受理单位及联系方式</w:t>
      </w:r>
    </w:p>
    <w:tbl>
      <w:tblPr>
        <w:tblStyle w:val="8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73"/>
        <w:gridCol w:w="4813"/>
        <w:gridCol w:w="1600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tblHeader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省总工会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西安市莲湖路389号3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029-87228918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省企业家协会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西安市长安北路朱雀国际商务中心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层B203室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029-88211872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029-88211873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相鲁生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省企业联合会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西安市莲湖路许士庙街4号节能大厦902室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029-87397800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省工商联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西安市西新街民主党派大楼</w:t>
            </w:r>
            <w:r>
              <w:rPr>
                <w:rFonts w:hint="eastAsia" w:ascii="仿宋_GB2312" w:hAnsi="仿宋_GB2312" w:cs="仿宋_GB2312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层会员部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029-89373607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崔新华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凤城八路市政府6号楼51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029-8678683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武金媛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宝鸡市人社局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宝鸡市代家湾行政中心1号楼72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0917-32601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咸阳市人社局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咸阳市秦都区渭阳中路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6号东配楼1楼11</w:t>
            </w:r>
            <w:r>
              <w:rPr>
                <w:rFonts w:hint="eastAsia" w:ascii="仿宋_GB2312" w:hAnsi="仿宋_GB2312" w:cs="仿宋_GB2312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029-332108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铜川市人社局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铜川市新区齐庆路2号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市人社局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9010室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0919-3183530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王亚东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渭南市人社局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渭南市临渭区朝阳大街东段市人力资源市场61</w:t>
            </w:r>
            <w:r>
              <w:rPr>
                <w:rFonts w:hint="eastAsia" w:ascii="仿宋_GB2312" w:hAnsi="仿宋_GB2312" w:cs="仿宋_GB2312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0913-23630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  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延安市为民服务中心1号楼656室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0911-7090656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榆林市高新区榆溪大道69号506室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0912-3895805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汉中市人社局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汉中民主街市政府1号楼6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617室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0916-2626620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安康市人社局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安康市高新区创业大厦9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0915-3351650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陈晓利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商洛市人社局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商洛市民主路1号市行政中心719室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0914-2311339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杨凌示范区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4813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杨凌示范区新桥北路6号政务大厦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029-87033786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  辉</w:t>
            </w:r>
          </w:p>
        </w:tc>
      </w:tr>
    </w:tbl>
    <w:p>
      <w:pPr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EnclosedCircle"/>
      <w:pStyle w:val="26"/>
      <w:lvlText w:val="%2"/>
      <w:lvlJc w:val="left"/>
      <w:pPr>
        <w:tabs>
          <w:tab w:val="left" w:pos="567"/>
        </w:tabs>
        <w:ind w:left="567" w:hanging="425"/>
      </w:pPr>
      <w:rPr>
        <w:rFonts w:ascii="宋体" w:hAnsi="宋体" w:eastAsia="宋体" w:cs="Times New Roman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jE4ZDA2NzQzMzFkMzVlYTUwY2RlOTdjMGQxODIifQ=="/>
  </w:docVars>
  <w:rsids>
    <w:rsidRoot w:val="0E420561"/>
    <w:rsid w:val="00030E31"/>
    <w:rsid w:val="00040A83"/>
    <w:rsid w:val="00157868"/>
    <w:rsid w:val="00183F1D"/>
    <w:rsid w:val="002068AF"/>
    <w:rsid w:val="002178D0"/>
    <w:rsid w:val="002A1AFB"/>
    <w:rsid w:val="002A2EAF"/>
    <w:rsid w:val="003955E4"/>
    <w:rsid w:val="003F1A96"/>
    <w:rsid w:val="00472AF5"/>
    <w:rsid w:val="00472F5D"/>
    <w:rsid w:val="004A36E7"/>
    <w:rsid w:val="00516F26"/>
    <w:rsid w:val="005456F3"/>
    <w:rsid w:val="005621C3"/>
    <w:rsid w:val="0058603D"/>
    <w:rsid w:val="005C55B6"/>
    <w:rsid w:val="005D223D"/>
    <w:rsid w:val="00687DDD"/>
    <w:rsid w:val="007D2AF3"/>
    <w:rsid w:val="0081350B"/>
    <w:rsid w:val="008452FA"/>
    <w:rsid w:val="008558E9"/>
    <w:rsid w:val="008E2500"/>
    <w:rsid w:val="009172EE"/>
    <w:rsid w:val="009E4475"/>
    <w:rsid w:val="00A76911"/>
    <w:rsid w:val="00A972E2"/>
    <w:rsid w:val="00B551E5"/>
    <w:rsid w:val="00BB7804"/>
    <w:rsid w:val="00C33926"/>
    <w:rsid w:val="00C717B6"/>
    <w:rsid w:val="00C8162B"/>
    <w:rsid w:val="00CB0AB7"/>
    <w:rsid w:val="00CB607F"/>
    <w:rsid w:val="00CD30CC"/>
    <w:rsid w:val="00D3708D"/>
    <w:rsid w:val="00E06050"/>
    <w:rsid w:val="00E27CA1"/>
    <w:rsid w:val="00F1047E"/>
    <w:rsid w:val="00F55989"/>
    <w:rsid w:val="00F75EB0"/>
    <w:rsid w:val="00F85F64"/>
    <w:rsid w:val="010217A6"/>
    <w:rsid w:val="010427F2"/>
    <w:rsid w:val="013C2F24"/>
    <w:rsid w:val="014D0C2C"/>
    <w:rsid w:val="015E6DDA"/>
    <w:rsid w:val="01D62C8F"/>
    <w:rsid w:val="0221157E"/>
    <w:rsid w:val="028750E8"/>
    <w:rsid w:val="03690441"/>
    <w:rsid w:val="03A458BE"/>
    <w:rsid w:val="03B52763"/>
    <w:rsid w:val="03EB7F7F"/>
    <w:rsid w:val="03F17A25"/>
    <w:rsid w:val="04005DAB"/>
    <w:rsid w:val="043C6685"/>
    <w:rsid w:val="0473602D"/>
    <w:rsid w:val="050E27C6"/>
    <w:rsid w:val="05386DF5"/>
    <w:rsid w:val="057A2DE6"/>
    <w:rsid w:val="059D7DE4"/>
    <w:rsid w:val="05A71C29"/>
    <w:rsid w:val="05C94BFA"/>
    <w:rsid w:val="0606175B"/>
    <w:rsid w:val="063B65EF"/>
    <w:rsid w:val="067C3F9F"/>
    <w:rsid w:val="06A82868"/>
    <w:rsid w:val="072E2E1B"/>
    <w:rsid w:val="07A74BC3"/>
    <w:rsid w:val="07F76C9F"/>
    <w:rsid w:val="080262A9"/>
    <w:rsid w:val="08342A3F"/>
    <w:rsid w:val="08393CA8"/>
    <w:rsid w:val="084708DB"/>
    <w:rsid w:val="08DE0F2A"/>
    <w:rsid w:val="08E51592"/>
    <w:rsid w:val="09032AE5"/>
    <w:rsid w:val="092377F6"/>
    <w:rsid w:val="093A3797"/>
    <w:rsid w:val="09BB1A2A"/>
    <w:rsid w:val="09DC44E6"/>
    <w:rsid w:val="09EA67EA"/>
    <w:rsid w:val="0A0341E4"/>
    <w:rsid w:val="0A0E29F2"/>
    <w:rsid w:val="0A336CD9"/>
    <w:rsid w:val="0AA74A8B"/>
    <w:rsid w:val="0B406D10"/>
    <w:rsid w:val="0B97435B"/>
    <w:rsid w:val="0BCD50E2"/>
    <w:rsid w:val="0C027DE4"/>
    <w:rsid w:val="0C465F4E"/>
    <w:rsid w:val="0C7E2D8C"/>
    <w:rsid w:val="0CBF5D97"/>
    <w:rsid w:val="0D294A8D"/>
    <w:rsid w:val="0D907904"/>
    <w:rsid w:val="0D992DCF"/>
    <w:rsid w:val="0DA571A6"/>
    <w:rsid w:val="0DC42FDD"/>
    <w:rsid w:val="0E420561"/>
    <w:rsid w:val="0F831C00"/>
    <w:rsid w:val="0FE73BC6"/>
    <w:rsid w:val="10523256"/>
    <w:rsid w:val="1078603E"/>
    <w:rsid w:val="10AB5AB2"/>
    <w:rsid w:val="10B31A68"/>
    <w:rsid w:val="10D04D5E"/>
    <w:rsid w:val="11050F13"/>
    <w:rsid w:val="11946D97"/>
    <w:rsid w:val="11C14DAC"/>
    <w:rsid w:val="11D5445F"/>
    <w:rsid w:val="1231727F"/>
    <w:rsid w:val="123B0542"/>
    <w:rsid w:val="125B5016"/>
    <w:rsid w:val="129E34EA"/>
    <w:rsid w:val="12AE1ECD"/>
    <w:rsid w:val="12C32959"/>
    <w:rsid w:val="135D28F6"/>
    <w:rsid w:val="13646E34"/>
    <w:rsid w:val="13A97B72"/>
    <w:rsid w:val="14682B50"/>
    <w:rsid w:val="146E3022"/>
    <w:rsid w:val="147626F3"/>
    <w:rsid w:val="14FC36F8"/>
    <w:rsid w:val="1518571A"/>
    <w:rsid w:val="157B742A"/>
    <w:rsid w:val="15913AED"/>
    <w:rsid w:val="15916F73"/>
    <w:rsid w:val="15951D37"/>
    <w:rsid w:val="159D7F83"/>
    <w:rsid w:val="15BE7DC5"/>
    <w:rsid w:val="15DA0ED2"/>
    <w:rsid w:val="15F831B4"/>
    <w:rsid w:val="15FB3BCC"/>
    <w:rsid w:val="160A591B"/>
    <w:rsid w:val="160E11CD"/>
    <w:rsid w:val="1661603A"/>
    <w:rsid w:val="170959FE"/>
    <w:rsid w:val="1744245B"/>
    <w:rsid w:val="174B10C2"/>
    <w:rsid w:val="17600335"/>
    <w:rsid w:val="17CD56AF"/>
    <w:rsid w:val="17F16C90"/>
    <w:rsid w:val="18885F20"/>
    <w:rsid w:val="189A04DB"/>
    <w:rsid w:val="18BC142A"/>
    <w:rsid w:val="18D66884"/>
    <w:rsid w:val="1955553E"/>
    <w:rsid w:val="195975F0"/>
    <w:rsid w:val="196C4A9E"/>
    <w:rsid w:val="199929FE"/>
    <w:rsid w:val="19A74C5C"/>
    <w:rsid w:val="19AB73ED"/>
    <w:rsid w:val="1A14175C"/>
    <w:rsid w:val="1A1B6218"/>
    <w:rsid w:val="1A5833F8"/>
    <w:rsid w:val="1A701613"/>
    <w:rsid w:val="1A986F32"/>
    <w:rsid w:val="1AEE1DA1"/>
    <w:rsid w:val="1AF949A4"/>
    <w:rsid w:val="1B2044F3"/>
    <w:rsid w:val="1B4B12A7"/>
    <w:rsid w:val="1B7B0787"/>
    <w:rsid w:val="1B7E7040"/>
    <w:rsid w:val="1BBA3BA1"/>
    <w:rsid w:val="1C057437"/>
    <w:rsid w:val="1C9D47C2"/>
    <w:rsid w:val="1DD24E09"/>
    <w:rsid w:val="1E5336DE"/>
    <w:rsid w:val="1E7E6EE9"/>
    <w:rsid w:val="1E9A26FE"/>
    <w:rsid w:val="1EB9030D"/>
    <w:rsid w:val="1EFF59FC"/>
    <w:rsid w:val="1F206FB3"/>
    <w:rsid w:val="1F845D6A"/>
    <w:rsid w:val="1FD015FF"/>
    <w:rsid w:val="1FDE4D9C"/>
    <w:rsid w:val="20F72531"/>
    <w:rsid w:val="2108756D"/>
    <w:rsid w:val="21482C1A"/>
    <w:rsid w:val="21514EDC"/>
    <w:rsid w:val="21533E3D"/>
    <w:rsid w:val="21BE782A"/>
    <w:rsid w:val="21CF2277"/>
    <w:rsid w:val="22067DBD"/>
    <w:rsid w:val="228E28C0"/>
    <w:rsid w:val="22BC1EAF"/>
    <w:rsid w:val="22C156C2"/>
    <w:rsid w:val="230E31F1"/>
    <w:rsid w:val="236E0725"/>
    <w:rsid w:val="237F1FC6"/>
    <w:rsid w:val="245958E8"/>
    <w:rsid w:val="24AD15FD"/>
    <w:rsid w:val="24FB20D8"/>
    <w:rsid w:val="2555736E"/>
    <w:rsid w:val="256429E3"/>
    <w:rsid w:val="257F5809"/>
    <w:rsid w:val="25B85597"/>
    <w:rsid w:val="25BE7075"/>
    <w:rsid w:val="25F631B1"/>
    <w:rsid w:val="261C17AE"/>
    <w:rsid w:val="268C35F3"/>
    <w:rsid w:val="2693696D"/>
    <w:rsid w:val="26D53080"/>
    <w:rsid w:val="273E2C60"/>
    <w:rsid w:val="27421A02"/>
    <w:rsid w:val="278F2B21"/>
    <w:rsid w:val="27E05F82"/>
    <w:rsid w:val="28B42912"/>
    <w:rsid w:val="28B756B4"/>
    <w:rsid w:val="29023C83"/>
    <w:rsid w:val="294D5932"/>
    <w:rsid w:val="296A494E"/>
    <w:rsid w:val="299C1D9F"/>
    <w:rsid w:val="29CA1A29"/>
    <w:rsid w:val="29E5092E"/>
    <w:rsid w:val="2A2E26C9"/>
    <w:rsid w:val="2A4A7805"/>
    <w:rsid w:val="2A91273C"/>
    <w:rsid w:val="2AC82298"/>
    <w:rsid w:val="2AE45451"/>
    <w:rsid w:val="2AEE6578"/>
    <w:rsid w:val="2B8E7649"/>
    <w:rsid w:val="2BB1580F"/>
    <w:rsid w:val="2BC0152E"/>
    <w:rsid w:val="2BCD747C"/>
    <w:rsid w:val="2BCF0D83"/>
    <w:rsid w:val="2BF6456E"/>
    <w:rsid w:val="2CA938DF"/>
    <w:rsid w:val="2CAE365F"/>
    <w:rsid w:val="2CF334EE"/>
    <w:rsid w:val="2CFC0A49"/>
    <w:rsid w:val="2CFE1317"/>
    <w:rsid w:val="2D0729F3"/>
    <w:rsid w:val="2D19152A"/>
    <w:rsid w:val="2D2202F0"/>
    <w:rsid w:val="2D6A360C"/>
    <w:rsid w:val="2DAA21B6"/>
    <w:rsid w:val="2E5637FD"/>
    <w:rsid w:val="2E654058"/>
    <w:rsid w:val="2E73627A"/>
    <w:rsid w:val="2ECF4B14"/>
    <w:rsid w:val="2ED40C08"/>
    <w:rsid w:val="2EE10AFE"/>
    <w:rsid w:val="2F553FF2"/>
    <w:rsid w:val="2F8C4B01"/>
    <w:rsid w:val="2F970AD5"/>
    <w:rsid w:val="306B62A3"/>
    <w:rsid w:val="30AF617D"/>
    <w:rsid w:val="311D2FF7"/>
    <w:rsid w:val="31265C6E"/>
    <w:rsid w:val="313F7BA5"/>
    <w:rsid w:val="314F5001"/>
    <w:rsid w:val="31515363"/>
    <w:rsid w:val="317F0347"/>
    <w:rsid w:val="3186219F"/>
    <w:rsid w:val="31D8235C"/>
    <w:rsid w:val="31F1360F"/>
    <w:rsid w:val="32B34C75"/>
    <w:rsid w:val="32C27A55"/>
    <w:rsid w:val="333F7619"/>
    <w:rsid w:val="33501503"/>
    <w:rsid w:val="33536E99"/>
    <w:rsid w:val="33B274EA"/>
    <w:rsid w:val="33D84968"/>
    <w:rsid w:val="33DA7689"/>
    <w:rsid w:val="3409767B"/>
    <w:rsid w:val="3431586E"/>
    <w:rsid w:val="346D235F"/>
    <w:rsid w:val="351F2801"/>
    <w:rsid w:val="356E4338"/>
    <w:rsid w:val="35BB41C1"/>
    <w:rsid w:val="35E74BEF"/>
    <w:rsid w:val="361765AB"/>
    <w:rsid w:val="368D7E67"/>
    <w:rsid w:val="36F164A7"/>
    <w:rsid w:val="36F275C1"/>
    <w:rsid w:val="3709378F"/>
    <w:rsid w:val="372A3199"/>
    <w:rsid w:val="37BF5A82"/>
    <w:rsid w:val="37D04C2B"/>
    <w:rsid w:val="384710FB"/>
    <w:rsid w:val="386C44B1"/>
    <w:rsid w:val="38974149"/>
    <w:rsid w:val="389C3D0C"/>
    <w:rsid w:val="38AD2776"/>
    <w:rsid w:val="38EF66E3"/>
    <w:rsid w:val="394D6960"/>
    <w:rsid w:val="39675C20"/>
    <w:rsid w:val="39F325B3"/>
    <w:rsid w:val="39F52B0B"/>
    <w:rsid w:val="3A1C5D51"/>
    <w:rsid w:val="3A2006B4"/>
    <w:rsid w:val="3A4715D5"/>
    <w:rsid w:val="3A5A4265"/>
    <w:rsid w:val="3A73180A"/>
    <w:rsid w:val="3A8B43DA"/>
    <w:rsid w:val="3B10374E"/>
    <w:rsid w:val="3B220FA9"/>
    <w:rsid w:val="3B2C70A3"/>
    <w:rsid w:val="3B5E39CD"/>
    <w:rsid w:val="3B754B97"/>
    <w:rsid w:val="3B987F23"/>
    <w:rsid w:val="3BAF6101"/>
    <w:rsid w:val="3BBD5E38"/>
    <w:rsid w:val="3CAA2F70"/>
    <w:rsid w:val="3CC561C8"/>
    <w:rsid w:val="3CC70C27"/>
    <w:rsid w:val="3CF02101"/>
    <w:rsid w:val="3D4009D9"/>
    <w:rsid w:val="3D4154DB"/>
    <w:rsid w:val="3D7837D5"/>
    <w:rsid w:val="3DEC0F7D"/>
    <w:rsid w:val="3E2422A0"/>
    <w:rsid w:val="3EBD3F5D"/>
    <w:rsid w:val="3EDE3458"/>
    <w:rsid w:val="3F026B6A"/>
    <w:rsid w:val="3F3D53FE"/>
    <w:rsid w:val="3F4D07F1"/>
    <w:rsid w:val="4017219B"/>
    <w:rsid w:val="401F1921"/>
    <w:rsid w:val="40257D94"/>
    <w:rsid w:val="40744073"/>
    <w:rsid w:val="407706C0"/>
    <w:rsid w:val="409F5515"/>
    <w:rsid w:val="40E301EE"/>
    <w:rsid w:val="410A6F96"/>
    <w:rsid w:val="416A441E"/>
    <w:rsid w:val="417F47F1"/>
    <w:rsid w:val="41DE2CFB"/>
    <w:rsid w:val="41ED160E"/>
    <w:rsid w:val="42893D3A"/>
    <w:rsid w:val="42BE1837"/>
    <w:rsid w:val="432614DE"/>
    <w:rsid w:val="43295FD9"/>
    <w:rsid w:val="43336E0B"/>
    <w:rsid w:val="43362BE2"/>
    <w:rsid w:val="433D7670"/>
    <w:rsid w:val="434717C6"/>
    <w:rsid w:val="43605B07"/>
    <w:rsid w:val="43621B71"/>
    <w:rsid w:val="436C47E1"/>
    <w:rsid w:val="438F0F0A"/>
    <w:rsid w:val="44366493"/>
    <w:rsid w:val="445B6DF5"/>
    <w:rsid w:val="447877DD"/>
    <w:rsid w:val="44871F3E"/>
    <w:rsid w:val="450F658C"/>
    <w:rsid w:val="45DF6814"/>
    <w:rsid w:val="461C2621"/>
    <w:rsid w:val="46247A9B"/>
    <w:rsid w:val="46650EB2"/>
    <w:rsid w:val="468F49CF"/>
    <w:rsid w:val="469B08F8"/>
    <w:rsid w:val="47830D52"/>
    <w:rsid w:val="4879088D"/>
    <w:rsid w:val="48905AA5"/>
    <w:rsid w:val="48A86E46"/>
    <w:rsid w:val="48E81A30"/>
    <w:rsid w:val="48ED3E7F"/>
    <w:rsid w:val="49333617"/>
    <w:rsid w:val="49812573"/>
    <w:rsid w:val="49D549F7"/>
    <w:rsid w:val="4A147DAB"/>
    <w:rsid w:val="4AC255E9"/>
    <w:rsid w:val="4AD24C6D"/>
    <w:rsid w:val="4AD30E7E"/>
    <w:rsid w:val="4B2D3AC7"/>
    <w:rsid w:val="4BE9292C"/>
    <w:rsid w:val="4C0F79E4"/>
    <w:rsid w:val="4C14740D"/>
    <w:rsid w:val="4C30671A"/>
    <w:rsid w:val="4C6A4E37"/>
    <w:rsid w:val="4CAC5457"/>
    <w:rsid w:val="4CBB6275"/>
    <w:rsid w:val="4CFB7B16"/>
    <w:rsid w:val="4DBB5DF2"/>
    <w:rsid w:val="4DE11F36"/>
    <w:rsid w:val="4E6A2CDA"/>
    <w:rsid w:val="4E706F4C"/>
    <w:rsid w:val="4EBA0CFA"/>
    <w:rsid w:val="4EC50347"/>
    <w:rsid w:val="4EEC2E60"/>
    <w:rsid w:val="4F0D7483"/>
    <w:rsid w:val="4F0E0DD4"/>
    <w:rsid w:val="4F175412"/>
    <w:rsid w:val="4F3A2BA8"/>
    <w:rsid w:val="4F4C4D6B"/>
    <w:rsid w:val="4F566C55"/>
    <w:rsid w:val="4F927D92"/>
    <w:rsid w:val="4FAF1F74"/>
    <w:rsid w:val="4FDD482F"/>
    <w:rsid w:val="4FE77CF1"/>
    <w:rsid w:val="501417A0"/>
    <w:rsid w:val="503435D2"/>
    <w:rsid w:val="50A076C5"/>
    <w:rsid w:val="50C90150"/>
    <w:rsid w:val="50F548F4"/>
    <w:rsid w:val="51096F4B"/>
    <w:rsid w:val="52232583"/>
    <w:rsid w:val="52382CAF"/>
    <w:rsid w:val="529303F9"/>
    <w:rsid w:val="52A315FF"/>
    <w:rsid w:val="52D81591"/>
    <w:rsid w:val="52E61EB3"/>
    <w:rsid w:val="53360AA2"/>
    <w:rsid w:val="53B16AC3"/>
    <w:rsid w:val="53DA47B4"/>
    <w:rsid w:val="53FC4687"/>
    <w:rsid w:val="540D766A"/>
    <w:rsid w:val="541C26D7"/>
    <w:rsid w:val="54290C55"/>
    <w:rsid w:val="54841E02"/>
    <w:rsid w:val="54D80180"/>
    <w:rsid w:val="54EF03E5"/>
    <w:rsid w:val="55246259"/>
    <w:rsid w:val="562F7DA9"/>
    <w:rsid w:val="563A68C5"/>
    <w:rsid w:val="563F0DFB"/>
    <w:rsid w:val="573970F4"/>
    <w:rsid w:val="575837FE"/>
    <w:rsid w:val="57F077D4"/>
    <w:rsid w:val="580440BC"/>
    <w:rsid w:val="580948ED"/>
    <w:rsid w:val="582962EA"/>
    <w:rsid w:val="58FB67C5"/>
    <w:rsid w:val="59321A3B"/>
    <w:rsid w:val="59B550EF"/>
    <w:rsid w:val="5A552F9B"/>
    <w:rsid w:val="5A5959F5"/>
    <w:rsid w:val="5B213B18"/>
    <w:rsid w:val="5B443521"/>
    <w:rsid w:val="5B5759ED"/>
    <w:rsid w:val="5B687260"/>
    <w:rsid w:val="5B867103"/>
    <w:rsid w:val="5BD66E43"/>
    <w:rsid w:val="5BEA280B"/>
    <w:rsid w:val="5C6A2193"/>
    <w:rsid w:val="5C9F6957"/>
    <w:rsid w:val="5CAA643F"/>
    <w:rsid w:val="5CFB4850"/>
    <w:rsid w:val="5D087916"/>
    <w:rsid w:val="5D6D7855"/>
    <w:rsid w:val="5DF31C32"/>
    <w:rsid w:val="5E150EBA"/>
    <w:rsid w:val="5E360B97"/>
    <w:rsid w:val="5F2C456C"/>
    <w:rsid w:val="5FBD7670"/>
    <w:rsid w:val="602022DF"/>
    <w:rsid w:val="60240B79"/>
    <w:rsid w:val="60EC72CA"/>
    <w:rsid w:val="60F86CD6"/>
    <w:rsid w:val="60F90874"/>
    <w:rsid w:val="615A7204"/>
    <w:rsid w:val="61782E89"/>
    <w:rsid w:val="62044F32"/>
    <w:rsid w:val="620F5AEA"/>
    <w:rsid w:val="626529D6"/>
    <w:rsid w:val="62DF42BE"/>
    <w:rsid w:val="62EB1AB7"/>
    <w:rsid w:val="630929B2"/>
    <w:rsid w:val="631B712C"/>
    <w:rsid w:val="637D0FCB"/>
    <w:rsid w:val="639338AE"/>
    <w:rsid w:val="63A06456"/>
    <w:rsid w:val="63DC6159"/>
    <w:rsid w:val="64594D68"/>
    <w:rsid w:val="64AD0DCC"/>
    <w:rsid w:val="65070BD2"/>
    <w:rsid w:val="652F4D6B"/>
    <w:rsid w:val="6553766C"/>
    <w:rsid w:val="65544FF5"/>
    <w:rsid w:val="65CF76AC"/>
    <w:rsid w:val="65FA4058"/>
    <w:rsid w:val="6609105D"/>
    <w:rsid w:val="66195B09"/>
    <w:rsid w:val="66F940E9"/>
    <w:rsid w:val="672E29B2"/>
    <w:rsid w:val="67344119"/>
    <w:rsid w:val="67520311"/>
    <w:rsid w:val="689E533C"/>
    <w:rsid w:val="68A1637C"/>
    <w:rsid w:val="690611CF"/>
    <w:rsid w:val="69182864"/>
    <w:rsid w:val="692658C6"/>
    <w:rsid w:val="69915184"/>
    <w:rsid w:val="69DB05CE"/>
    <w:rsid w:val="6A1265F0"/>
    <w:rsid w:val="6A1575A8"/>
    <w:rsid w:val="6AFD711C"/>
    <w:rsid w:val="6B601158"/>
    <w:rsid w:val="6B8869BC"/>
    <w:rsid w:val="6B887D04"/>
    <w:rsid w:val="6B8A136E"/>
    <w:rsid w:val="6BD42CAC"/>
    <w:rsid w:val="6BFB5EFA"/>
    <w:rsid w:val="6C2B1303"/>
    <w:rsid w:val="6C343B9C"/>
    <w:rsid w:val="6C5B2CA8"/>
    <w:rsid w:val="6CBF5331"/>
    <w:rsid w:val="6D186A87"/>
    <w:rsid w:val="6D2D6B0D"/>
    <w:rsid w:val="6D9107F5"/>
    <w:rsid w:val="6DB711E7"/>
    <w:rsid w:val="6E0D029F"/>
    <w:rsid w:val="6E4B3695"/>
    <w:rsid w:val="6EA104B4"/>
    <w:rsid w:val="6EFF49D5"/>
    <w:rsid w:val="6F1C2353"/>
    <w:rsid w:val="6F283902"/>
    <w:rsid w:val="6F295E4D"/>
    <w:rsid w:val="6F3742C9"/>
    <w:rsid w:val="6F6A34D5"/>
    <w:rsid w:val="6FBE0480"/>
    <w:rsid w:val="6FD862FC"/>
    <w:rsid w:val="700B5336"/>
    <w:rsid w:val="701855AF"/>
    <w:rsid w:val="7023034C"/>
    <w:rsid w:val="70850F13"/>
    <w:rsid w:val="708F2721"/>
    <w:rsid w:val="709C2B11"/>
    <w:rsid w:val="7116439A"/>
    <w:rsid w:val="711710B6"/>
    <w:rsid w:val="71753A12"/>
    <w:rsid w:val="71760967"/>
    <w:rsid w:val="71E25214"/>
    <w:rsid w:val="7222336B"/>
    <w:rsid w:val="72324DF0"/>
    <w:rsid w:val="724C4582"/>
    <w:rsid w:val="726875E6"/>
    <w:rsid w:val="728A7D73"/>
    <w:rsid w:val="72DA0132"/>
    <w:rsid w:val="737F1BE1"/>
    <w:rsid w:val="73A12CFE"/>
    <w:rsid w:val="73AB3525"/>
    <w:rsid w:val="73FB5813"/>
    <w:rsid w:val="74374ED0"/>
    <w:rsid w:val="74930D00"/>
    <w:rsid w:val="74D71CF0"/>
    <w:rsid w:val="74FA4819"/>
    <w:rsid w:val="75276217"/>
    <w:rsid w:val="75597C97"/>
    <w:rsid w:val="75B53E55"/>
    <w:rsid w:val="75E3613C"/>
    <w:rsid w:val="75F04912"/>
    <w:rsid w:val="76255299"/>
    <w:rsid w:val="7627459A"/>
    <w:rsid w:val="76427275"/>
    <w:rsid w:val="76947B85"/>
    <w:rsid w:val="76A80CBF"/>
    <w:rsid w:val="76C43B4B"/>
    <w:rsid w:val="76D349B2"/>
    <w:rsid w:val="76E8492A"/>
    <w:rsid w:val="77176A36"/>
    <w:rsid w:val="77361771"/>
    <w:rsid w:val="77476B5D"/>
    <w:rsid w:val="7750752F"/>
    <w:rsid w:val="777E0A2C"/>
    <w:rsid w:val="77901EDC"/>
    <w:rsid w:val="77B377B3"/>
    <w:rsid w:val="77E95426"/>
    <w:rsid w:val="78060E53"/>
    <w:rsid w:val="78497407"/>
    <w:rsid w:val="7878658D"/>
    <w:rsid w:val="78CA526E"/>
    <w:rsid w:val="78E04148"/>
    <w:rsid w:val="78E91962"/>
    <w:rsid w:val="78E9510A"/>
    <w:rsid w:val="78F57BDF"/>
    <w:rsid w:val="790A12A8"/>
    <w:rsid w:val="795A700C"/>
    <w:rsid w:val="79A46577"/>
    <w:rsid w:val="79B14635"/>
    <w:rsid w:val="79BF5A65"/>
    <w:rsid w:val="79D950D2"/>
    <w:rsid w:val="7A2F583C"/>
    <w:rsid w:val="7A3E00DA"/>
    <w:rsid w:val="7A7E6E55"/>
    <w:rsid w:val="7A8E3FA7"/>
    <w:rsid w:val="7AA14E52"/>
    <w:rsid w:val="7B1B6B72"/>
    <w:rsid w:val="7BD3049C"/>
    <w:rsid w:val="7BD37BB0"/>
    <w:rsid w:val="7BDB6391"/>
    <w:rsid w:val="7BF32BD9"/>
    <w:rsid w:val="7BFE0718"/>
    <w:rsid w:val="7C4B1B04"/>
    <w:rsid w:val="7C564281"/>
    <w:rsid w:val="7C906ACB"/>
    <w:rsid w:val="7C912FC4"/>
    <w:rsid w:val="7CCE2702"/>
    <w:rsid w:val="7CEF2BE8"/>
    <w:rsid w:val="7EB654BC"/>
    <w:rsid w:val="7EDB6FC6"/>
    <w:rsid w:val="7EE819B5"/>
    <w:rsid w:val="7EFF07AA"/>
    <w:rsid w:val="7F3911C4"/>
    <w:rsid w:val="7F465147"/>
    <w:rsid w:val="7F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qFormat="1"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624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99" w:semiHidden="0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1624"/>
    <w:pPr>
      <w:spacing w:line="600" w:lineRule="exact"/>
    </w:pPr>
    <w:rPr>
      <w:rFonts w:ascii="仿宋_GB2312" w:eastAsia="仿宋_GB2312"/>
      <w:sz w:val="32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unhideWhenUsed/>
    <w:qFormat/>
    <w:locked/>
    <w:uiPriority w:val="99"/>
    <w:pPr>
      <w:adjustRightInd/>
      <w:spacing w:line="240" w:lineRule="auto"/>
    </w:pPr>
    <w:rPr>
      <w:rFonts w:ascii="宋体" w:hAnsi="Courier New" w:cs="Courier New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locked/>
    <w:uiPriority w:val="0"/>
    <w:pPr>
      <w:ind w:left="3360"/>
    </w:p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hint="eastAsia" w:ascii="微软雅黑" w:hAnsi="微软雅黑" w:eastAsia="微软雅黑" w:cs="微软雅黑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4">
    <w:name w:val="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5">
    <w:name w:val="Footer Char"/>
    <w:basedOn w:val="10"/>
    <w:link w:val="3"/>
    <w:semiHidden/>
    <w:qFormat/>
    <w:locked/>
    <w:uiPriority w:val="99"/>
    <w:rPr>
      <w:rFonts w:eastAsia="仿宋_GB2312"/>
      <w:sz w:val="18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仿宋_GB2312"/>
      <w:sz w:val="18"/>
    </w:rPr>
  </w:style>
  <w:style w:type="character" w:customStyle="1" w:styleId="17">
    <w:name w:val="subnewstitle"/>
    <w:basedOn w:val="10"/>
    <w:qFormat/>
    <w:uiPriority w:val="0"/>
  </w:style>
  <w:style w:type="character" w:customStyle="1" w:styleId="18">
    <w:name w:val="subnewstitle1"/>
    <w:basedOn w:val="10"/>
    <w:qFormat/>
    <w:uiPriority w:val="0"/>
  </w:style>
  <w:style w:type="character" w:customStyle="1" w:styleId="19">
    <w:name w:val="subhotnewstitle"/>
    <w:basedOn w:val="10"/>
    <w:qFormat/>
    <w:uiPriority w:val="0"/>
  </w:style>
  <w:style w:type="character" w:customStyle="1" w:styleId="20">
    <w:name w:val="subhotnewstitle1"/>
    <w:basedOn w:val="10"/>
    <w:qFormat/>
    <w:uiPriority w:val="0"/>
  </w:style>
  <w:style w:type="character" w:customStyle="1" w:styleId="21">
    <w:name w:val="subtjnewstitle"/>
    <w:basedOn w:val="10"/>
    <w:qFormat/>
    <w:uiPriority w:val="0"/>
  </w:style>
  <w:style w:type="character" w:customStyle="1" w:styleId="22">
    <w:name w:val="subwxnewstitl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paragraph" w:customStyle="1" w:styleId="24">
    <w:name w:val="标准文件_附录标识"/>
    <w:next w:val="25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数字编号列项（二级）"/>
    <w:qFormat/>
    <w:uiPriority w:val="0"/>
    <w:pPr>
      <w:numPr>
        <w:ilvl w:val="1"/>
        <w:numId w:val="2"/>
      </w:numPr>
      <w:tabs>
        <w:tab w:val="left" w:pos="1276"/>
        <w:tab w:val="clear" w:pos="567"/>
      </w:tabs>
      <w:ind w:left="127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30</Pages>
  <Words>10689</Words>
  <Characters>11318</Characters>
  <Lines>0</Lines>
  <Paragraphs>0</Paragraphs>
  <TotalTime>26</TotalTime>
  <ScaleCrop>false</ScaleCrop>
  <LinksUpToDate>false</LinksUpToDate>
  <CharactersWithSpaces>12616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2017-06-09T01:09:00Z</dcterms:created>
  <dc:creator>Administrator</dc:creator>
  <cp:lastModifiedBy>lenovo</cp:lastModifiedBy>
  <cp:lastPrinted>2025-06-30T07:47:00Z</cp:lastPrinted>
  <dcterms:modified xsi:type="dcterms:W3CDTF">2025-07-02T07:50:26Z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9B4AD16C34E14CBBB3EA39B689CA7012_13</vt:lpwstr>
  </property>
</Properties>
</file>