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938"/>
        <w:gridCol w:w="794"/>
        <w:gridCol w:w="1774"/>
        <w:gridCol w:w="1376"/>
        <w:gridCol w:w="1336"/>
        <w:gridCol w:w="776"/>
        <w:gridCol w:w="1336"/>
        <w:gridCol w:w="854"/>
        <w:gridCol w:w="1337"/>
        <w:gridCol w:w="1538"/>
      </w:tblGrid>
      <w:tr w14:paraId="16F73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8387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附件3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A3AF507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E46933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AD424AA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3EC13A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3A8BF6B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E7B52DA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D280835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1C3CAC2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8FB736E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3EBD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2853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44D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19A7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市政基础设施领域应急处置专家推荐人员汇总表</w:t>
            </w:r>
          </w:p>
          <w:p w14:paraId="12AE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5DE16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67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3B5D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地区：</w:t>
            </w:r>
            <w:r>
              <w:rPr>
                <w:rStyle w:val="7"/>
                <w:rFonts w:hAnsi="宋体"/>
                <w:sz w:val="28"/>
                <w:szCs w:val="28"/>
                <w:lang w:val="en-US" w:eastAsia="zh-CN" w:bidi="ar"/>
              </w:rPr>
              <w:t xml:space="preserve">             </w:t>
            </w:r>
            <w:r>
              <w:rPr>
                <w:rStyle w:val="6"/>
                <w:rFonts w:hAnsi="宋体"/>
                <w:sz w:val="28"/>
                <w:szCs w:val="28"/>
                <w:lang w:val="en-US" w:eastAsia="zh-CN" w:bidi="ar"/>
              </w:rPr>
              <w:t>省（自治区、直辖市）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4F641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03943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D4708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660C4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9A94D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0EA12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618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8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1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3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E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8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专业组别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F4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9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9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B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3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电子邮件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D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</w:tr>
      <w:tr w14:paraId="12DB6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7D7C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D7355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BD49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9B3E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8067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47D2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843F5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34D7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1B83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CE48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2057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739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5B3D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3917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6783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A6D15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E2D2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BEC1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8075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6088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8E94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864A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3D1D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013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7BD5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C0EA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30D5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FAE7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9CB7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9DA8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177E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9423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355E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97C8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4287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BEE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E169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D0C95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01B85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95B1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2E2B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6F59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BF1E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1CA1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1810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7F40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F196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9E2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61DC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7CC6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EB61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9D05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E9A80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047D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C330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8865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67B0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AA73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857B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0EAD267"/>
    <w:sectPr>
      <w:footerReference r:id="rId5" w:type="default"/>
      <w:pgSz w:w="16838" w:h="11906" w:orient="landscape"/>
      <w:pgMar w:top="1984" w:right="1587" w:bottom="1814" w:left="1587" w:header="851" w:footer="992" w:gutter="0"/>
      <w:pgNumType w:fmt="decimal" w:start="8"/>
      <w:cols w:space="720" w:num="1"/>
      <w:rtlGutter w:val="0"/>
      <w:docGrid w:type="lines" w:linePitch="45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4029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-306070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6FE911"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.1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QkXoP9UAAAAIAQAADwAAAAAA&#10;AAABACAAAAAiAAAAZHJzL2Rvd25yZXYueG1sUEsBAhQAFAAAAAgAh07iQG15XmjdAQAAvgMAAA4A&#10;AAAAAAAAAQAgAAAAJA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6FE911"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225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B6625"/>
    <w:rsid w:val="2DF6AE8E"/>
    <w:rsid w:val="3EFE3D80"/>
    <w:rsid w:val="557B6625"/>
    <w:rsid w:val="5AE978C9"/>
    <w:rsid w:val="7F75D508"/>
    <w:rsid w:val="CBFE97C1"/>
    <w:rsid w:val="D7DB5F1C"/>
    <w:rsid w:val="EEFF67E2"/>
    <w:rsid w:val="F7DC97A7"/>
    <w:rsid w:val="FDFFE040"/>
    <w:rsid w:val="FEDC1331"/>
    <w:rsid w:val="FF9F8968"/>
    <w:rsid w:val="FFDE57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character" w:customStyle="1" w:styleId="6">
    <w:name w:val="font1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4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3.dotx</Template>
  <Pages>1</Pages>
  <Words>71</Words>
  <Characters>71</Characters>
  <Lines>0</Lines>
  <Paragraphs>0</Paragraphs>
  <TotalTime>16</TotalTime>
  <ScaleCrop>false</ScaleCrop>
  <LinksUpToDate>false</LinksUpToDate>
  <CharactersWithSpaces>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2025-02-18T10:25:00Z</dcterms:created>
  <dc:creator>卓天网络</dc:creator>
  <cp:lastModifiedBy>卓天网络</cp:lastModifiedBy>
  <dcterms:modified xsi:type="dcterms:W3CDTF">2025-02-18T10:26:02Z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1B9A23BB2C4C4462899CC9A6C3065634_11</vt:lpwstr>
  </property>
</Properties>
</file>