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3A9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 w14:paraId="69A6E5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437" w:beforeLines="100" w:line="240" w:lineRule="atLeas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60672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0" w:lineRule="atLeast"/>
        <w:jc w:val="distribute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pacing w:val="-20"/>
          <w:kern w:val="0"/>
          <w:sz w:val="44"/>
          <w:szCs w:val="44"/>
          <w:u w:val="none"/>
          <w:lang w:val="en-US" w:eastAsia="zh-CN" w:bidi="ar"/>
        </w:rPr>
        <w:t>市政基础设施领域应急处置专家推荐名额分配表</w:t>
      </w:r>
      <w:bookmarkStart w:id="2" w:name="_GoBack"/>
      <w:bookmarkEnd w:id="2"/>
    </w:p>
    <w:tbl>
      <w:tblPr>
        <w:tblStyle w:val="4"/>
        <w:tblpPr w:leftFromText="180" w:rightFromText="180" w:vertAnchor="text" w:horzAnchor="page" w:tblpX="1660" w:tblpY="565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900"/>
        <w:gridCol w:w="1201"/>
        <w:gridCol w:w="1159"/>
        <w:gridCol w:w="1159"/>
        <w:gridCol w:w="1159"/>
        <w:gridCol w:w="1159"/>
        <w:gridCol w:w="1162"/>
      </w:tblGrid>
      <w:tr w14:paraId="752D1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2A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5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区域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C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5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81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推荐名额</w:t>
            </w:r>
          </w:p>
        </w:tc>
      </w:tr>
      <w:tr w14:paraId="43BEB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ED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OLE_LINK1" w:colFirst="6" w:colLast="8"/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AD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E6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75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桥隧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97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</w:t>
            </w:r>
          </w:p>
          <w:p w14:paraId="0EB27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供热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5E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</w:t>
            </w:r>
          </w:p>
          <w:p w14:paraId="1293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地下管网管廊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64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</w:t>
            </w:r>
          </w:p>
          <w:p w14:paraId="05337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绿化</w:t>
            </w:r>
          </w:p>
        </w:tc>
      </w:tr>
      <w:bookmarkEnd w:id="0"/>
      <w:tr w14:paraId="5ED76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E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1" w:name="OLE_LINK3" w:colFirst="2" w:colLast="2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36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华北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A1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北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京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8A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89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32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35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83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8862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E1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91B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9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天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津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A5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D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4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E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1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1501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7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F1B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D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北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4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0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7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7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D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1A6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91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0E17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5B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山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西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86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4E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3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29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2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DB56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51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4561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B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50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4D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E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CB4C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D1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7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东北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A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辽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宁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45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6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1C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91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A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5AF9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B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E099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F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吉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林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C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0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A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E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79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C52D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ED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7D1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2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黑龙江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E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1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3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3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9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bookmarkEnd w:id="1"/>
      <w:tr w14:paraId="42C21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C1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5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E3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上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0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8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FB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EF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2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F3F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F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65F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A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江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苏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70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5B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5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54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D3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BD99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91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37A8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2E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浙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江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7D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0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C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46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2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FC24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AC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555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安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徽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1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21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9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4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B800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E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AB26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82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福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建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4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D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A0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5C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B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F4EF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4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474E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1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江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西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7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4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7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9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EFC5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6D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E622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E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山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东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3C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6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8F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0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16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739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03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50B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区域</w:t>
            </w:r>
          </w:p>
        </w:tc>
        <w:tc>
          <w:tcPr>
            <w:tcW w:w="12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4A7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地区</w:t>
            </w:r>
          </w:p>
        </w:tc>
        <w:tc>
          <w:tcPr>
            <w:tcW w:w="5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B5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推荐名额</w:t>
            </w:r>
          </w:p>
        </w:tc>
      </w:tr>
      <w:tr w14:paraId="18721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4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1E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8B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/>
                <w:iCs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B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道路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桥隧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5F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城镇</w:t>
            </w:r>
          </w:p>
          <w:p w14:paraId="48088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供热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E7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</w:t>
            </w:r>
          </w:p>
          <w:p w14:paraId="0915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卫生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ED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地下管网管廊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F6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园林</w:t>
            </w:r>
          </w:p>
          <w:p w14:paraId="5EB8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绿化</w:t>
            </w:r>
          </w:p>
        </w:tc>
      </w:tr>
      <w:tr w14:paraId="5DE1C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BB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23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4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河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南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0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F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7D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3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035D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14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075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1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湖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北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8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D0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C3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B9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64E8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80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3134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湖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南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15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5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3C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77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4A8B4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D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F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华南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9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东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A7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2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6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74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6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6A5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2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7988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F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广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西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E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9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E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F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A166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A8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90E8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8A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海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南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8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6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1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9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EB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281C1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8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2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0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重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庆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C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13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A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87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F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04D83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A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DE4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4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四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川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9E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3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35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7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6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DA8C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BCBF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B0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贵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州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51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B8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FD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9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A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3DF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B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BE86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19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南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78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0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A1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6C7C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F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9FC6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4C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西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藏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AC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39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9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E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1A5AB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A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7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西北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2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陕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西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3F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85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9B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E8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02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5FA0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78C8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CD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甘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肃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ED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3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8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DD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3D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AA50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4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EE87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1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青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海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1A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A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7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E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A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22F0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8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8235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02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宁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夏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8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68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35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7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77DD6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1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E6FC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D6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新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疆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5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A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8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9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57B41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A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D2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8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兵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团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BC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C4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E8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7E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86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 w14:paraId="3BA70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CE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小 </w:t>
            </w:r>
            <w:r>
              <w:rPr>
                <w:rStyle w:val="7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计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A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28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7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90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2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 w14:paraId="67F7B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2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5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69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</w:tr>
    </w:tbl>
    <w:p w14:paraId="77776E32"/>
    <w:sectPr>
      <w:headerReference r:id="rId5" w:type="default"/>
      <w:footerReference r:id="rId6" w:type="default"/>
      <w:pgSz w:w="11906" w:h="16838"/>
      <w:pgMar w:top="1984" w:right="1588" w:bottom="1814" w:left="1588" w:header="851" w:footer="992" w:gutter="0"/>
      <w:pgNumType w:fmt="decimal" w:start="4"/>
      <w:cols w:space="720" w:num="1"/>
      <w:rtlGutter w:val="0"/>
      <w:docGrid w:type="lines" w:linePitch="44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00E04">
    <w:pPr>
      <w:pStyle w:val="2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4BDED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E4BDED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76C470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F1D3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22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45FAB"/>
    <w:rsid w:val="27345DF2"/>
    <w:rsid w:val="2DF6AE8E"/>
    <w:rsid w:val="33D45FAB"/>
    <w:rsid w:val="3ED73C72"/>
    <w:rsid w:val="76FD9086"/>
    <w:rsid w:val="7F75D508"/>
    <w:rsid w:val="7FDBD385"/>
    <w:rsid w:val="7FDE7775"/>
    <w:rsid w:val="D7DB5F1C"/>
    <w:rsid w:val="FDE78173"/>
    <w:rsid w:val="FEFD1CB5"/>
    <w:rsid w:val="FF2D5D1F"/>
    <w:rsid w:val="FFDFE4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9">
    <w:name w:val="Body Text Indent 21"/>
    <w:basedOn w:val="1"/>
    <w:qFormat/>
    <w:uiPriority w:val="0"/>
    <w:pPr>
      <w:spacing w:after="120" w:line="480" w:lineRule="auto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1.dotx</Template>
  <Pages>2</Pages>
  <Words>370</Words>
  <Characters>400</Characters>
  <Lines>0</Lines>
  <Paragraphs>0</Paragraphs>
  <TotalTime>15</TotalTime>
  <ScaleCrop>false</ScaleCrop>
  <LinksUpToDate>false</LinksUpToDate>
  <CharactersWithSpaces>464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2025-02-18T10:25:00Z</dcterms:created>
  <dc:creator>卓天网络</dc:creator>
  <cp:lastModifiedBy>卓天网络</cp:lastModifiedBy>
  <dcterms:modified xsi:type="dcterms:W3CDTF">2025-02-18T10:25:46Z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C4690884C8F1422E881ECA351E3A1DD4_11</vt:lpwstr>
  </property>
</Properties>
</file>