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C0C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 w14:paraId="624925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赛事负责人信息表</w:t>
      </w:r>
    </w:p>
    <w:p w14:paraId="09CA69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94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为便于参赛院校单位组织赛事工作，建议参赛单位指定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1-2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名老师作为集创赛赛事负责人（每届更新重填）。负责与赛事有关的联络工作,并协助组委会进行赛事的筹备、管理和组织工作，在所在院校获得优秀组织奖和优秀组织协同奖时赛事负责人将获得“优秀组织教师奖”。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1714"/>
        <w:gridCol w:w="2497"/>
        <w:gridCol w:w="2480"/>
      </w:tblGrid>
      <w:tr w14:paraId="6DCD3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</w:tcPr>
          <w:p w14:paraId="39D36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6691" w:type="dxa"/>
            <w:gridSpan w:val="3"/>
          </w:tcPr>
          <w:p w14:paraId="29F77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6236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</w:tcPr>
          <w:p w14:paraId="02967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学院名称</w:t>
            </w:r>
          </w:p>
        </w:tc>
        <w:tc>
          <w:tcPr>
            <w:tcW w:w="6691" w:type="dxa"/>
            <w:gridSpan w:val="3"/>
          </w:tcPr>
          <w:p w14:paraId="04131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F15D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25489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赛事联络人</w:t>
            </w:r>
          </w:p>
        </w:tc>
      </w:tr>
      <w:tr w14:paraId="3D08F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</w:tcPr>
          <w:p w14:paraId="3E19E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14" w:type="dxa"/>
          </w:tcPr>
          <w:p w14:paraId="165D0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497" w:type="dxa"/>
          </w:tcPr>
          <w:p w14:paraId="71478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个人电话</w:t>
            </w:r>
          </w:p>
        </w:tc>
        <w:tc>
          <w:tcPr>
            <w:tcW w:w="2480" w:type="dxa"/>
          </w:tcPr>
          <w:p w14:paraId="167E8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</w:tr>
      <w:tr w14:paraId="5FA94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</w:tcPr>
          <w:p w14:paraId="7BA52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4" w:type="dxa"/>
          </w:tcPr>
          <w:p w14:paraId="30D68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7" w:type="dxa"/>
          </w:tcPr>
          <w:p w14:paraId="5D810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80" w:type="dxa"/>
          </w:tcPr>
          <w:p w14:paraId="64833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B298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</w:tcPr>
          <w:p w14:paraId="1901F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4" w:type="dxa"/>
          </w:tcPr>
          <w:p w14:paraId="4CEAF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7" w:type="dxa"/>
          </w:tcPr>
          <w:p w14:paraId="4A29E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80" w:type="dxa"/>
          </w:tcPr>
          <w:p w14:paraId="56996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0280BC9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425" w:hanging="425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如本校有多学院/校区参赛，各学院/校区可单独设置赛事联络人；</w:t>
      </w:r>
    </w:p>
    <w:p w14:paraId="0618722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425" w:hanging="425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请将表格填写完整，打印签字盖章后点击链接提交扫描件；</w:t>
      </w:r>
    </w:p>
    <w:p w14:paraId="7B7BA56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425" w:hanging="425" w:firstLineChars="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提交链接：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https://docs.qq.com/form/page/DTU5vUnpLdHdFT1d5</w:t>
      </w:r>
    </w:p>
    <w:p w14:paraId="5C20D8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大赛联络人：</w:t>
      </w:r>
    </w:p>
    <w:p w14:paraId="14847D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谢老师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13261000130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（同微信）</w:t>
      </w:r>
    </w:p>
    <w:p w14:paraId="59DACA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屠老师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010-68208716</w:t>
      </w:r>
    </w:p>
    <w:p w14:paraId="237EB6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 w14:paraId="0B44AE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leftChars="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校/院领导签字：            </w:t>
      </w:r>
    </w:p>
    <w:p w14:paraId="189769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leftChars="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（盖章处）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855F508-9C20-4D42-91F5-8F8243DBC71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76CD316-F413-4353-88F0-4F4F5E59864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1F80183-77B4-4058-A59C-E77F5301321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B3E16E69-515B-4624-90E5-8FE4A127208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79D153"/>
    <w:multiLevelType w:val="singleLevel"/>
    <w:tmpl w:val="E079D15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TrueTypeFonts/>
  <w:saveSubset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xYWJiMDgwZGJkODZhOTg1NzhlNGI4OTA2ZmFlOGIifQ=="/>
  </w:docVars>
  <w:rsids>
    <w:rsidRoot w:val="72F02A85"/>
    <w:rsid w:val="02013C1D"/>
    <w:rsid w:val="060C0970"/>
    <w:rsid w:val="08213F79"/>
    <w:rsid w:val="0DB066B9"/>
    <w:rsid w:val="164107F7"/>
    <w:rsid w:val="19120730"/>
    <w:rsid w:val="19947BE2"/>
    <w:rsid w:val="1A805655"/>
    <w:rsid w:val="1AF453BD"/>
    <w:rsid w:val="1C9530FB"/>
    <w:rsid w:val="23E95BBF"/>
    <w:rsid w:val="2E50058C"/>
    <w:rsid w:val="32040E51"/>
    <w:rsid w:val="391037C3"/>
    <w:rsid w:val="3B2C75A0"/>
    <w:rsid w:val="3D605157"/>
    <w:rsid w:val="3D674549"/>
    <w:rsid w:val="3EC961C2"/>
    <w:rsid w:val="44087678"/>
    <w:rsid w:val="446F44CC"/>
    <w:rsid w:val="473C2191"/>
    <w:rsid w:val="49C264B3"/>
    <w:rsid w:val="4CA03028"/>
    <w:rsid w:val="4D9C0BD5"/>
    <w:rsid w:val="4EA720E5"/>
    <w:rsid w:val="4F7B5611"/>
    <w:rsid w:val="524218F6"/>
    <w:rsid w:val="569409B1"/>
    <w:rsid w:val="56AF6ADB"/>
    <w:rsid w:val="5C306089"/>
    <w:rsid w:val="5EE774A0"/>
    <w:rsid w:val="5F096FA4"/>
    <w:rsid w:val="66470F69"/>
    <w:rsid w:val="67EB35AF"/>
    <w:rsid w:val="6985639D"/>
    <w:rsid w:val="6A980F88"/>
    <w:rsid w:val="6CC44C8D"/>
    <w:rsid w:val="6D535020"/>
    <w:rsid w:val="72F02A85"/>
    <w:rsid w:val="7512704C"/>
    <w:rsid w:val="77A331FC"/>
    <w:rsid w:val="786B5373"/>
    <w:rsid w:val="792A329C"/>
    <w:rsid w:val="79906BA5"/>
    <w:rsid w:val="7A84652B"/>
    <w:rsid w:val="7B4D113F"/>
    <w:rsid w:val="7F61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250</Words>
  <Characters>319</Characters>
  <Lines>0</Lines>
  <Paragraphs>0</Paragraphs>
  <TotalTime>19</TotalTime>
  <ScaleCrop>false</ScaleCrop>
  <LinksUpToDate>false</LinksUpToDate>
  <CharactersWithSpaces>362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2018-11-19T03:08:00Z</dcterms:created>
  <dc:creator>Administrator</dc:creator>
  <cp:lastModifiedBy>图图</cp:lastModifiedBy>
  <dcterms:modified xsi:type="dcterms:W3CDTF">2025-01-17T03:26:03Z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D998E748D1DE456BAD05A30F7F2F4FA5</vt:lpwstr>
  </property>
  <property fmtid="{D5CDD505-2E9C-101B-9397-08002B2CF9AE}" pid="4" name="KSOTemplateDocerSaveRecord">
    <vt:lpwstr>eyJoZGlkIjoiZTAxYWJiMDgwZGJkODZhOTg1NzhlNGI4OTA2ZmFlOGIiLCJ1c2VySWQiOiIyMDc1NjM3NDkifQ==</vt:lpwstr>
  </property>
</Properties>
</file>