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outlineLvl w:val="9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>
      <w:pPr>
        <w:wordWrap/>
        <w:autoSpaceDE/>
        <w:autoSpaceDN/>
        <w:jc w:val="both"/>
        <w:outlineLvl w:val="9"/>
        <w:rPr>
          <w:rFonts w:hint="eastAsia" w:ascii="国标黑体" w:hAnsi="国标黑体" w:eastAsia="国标黑体" w:cs="国标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国标黑体" w:hAnsi="国标黑体" w:eastAsia="国标黑体" w:cs="国标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国标黑体" w:hAnsi="国标黑体" w:eastAsia="国标黑体" w:cs="国标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</w:p>
    <w:p>
      <w:pPr>
        <w:wordWrap/>
        <w:autoSpaceDE/>
        <w:autoSpaceDN/>
        <w:jc w:val="center"/>
        <w:outlineLvl w:val="9"/>
        <w:rPr>
          <w:rFonts w:hint="eastAsia" w:ascii="方正小标宋简体" w:hAnsi="宋体" w:eastAsia="方正小标宋简体" w:cs="Times New Roman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 w:cs="Times New Roman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wordWrap/>
        <w:autoSpaceDE/>
        <w:autoSpaceDN/>
        <w:jc w:val="center"/>
        <w:outlineLvl w:val="9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第三届陕西省博士后创新创业大赛</w:t>
      </w:r>
    </w:p>
    <w:p>
      <w:pPr>
        <w:wordWrap/>
        <w:autoSpaceDE/>
        <w:autoSpaceDN/>
        <w:jc w:val="center"/>
        <w:outlineLvl w:val="9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项目计划书</w:t>
      </w:r>
    </w:p>
    <w:p>
      <w:pPr>
        <w:wordWrap/>
        <w:autoSpaceDE/>
        <w:autoSpaceDN/>
        <w:jc w:val="center"/>
        <w:outlineLvl w:val="9"/>
        <w:rPr>
          <w:rFonts w:ascii="楷体_GB2312" w:hAnsi="宋体" w:eastAsia="楷体_GB2312" w:cs="Times New Roman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宋体" w:eastAsia="楷体_GB2312" w:cs="Times New Roman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（创业赛）</w:t>
      </w:r>
    </w:p>
    <w:p>
      <w:pPr>
        <w:wordWrap/>
        <w:autoSpaceDE/>
        <w:autoSpaceDN/>
        <w:jc w:val="center"/>
        <w:outlineLvl w:val="9"/>
        <w:rPr>
          <w:rFonts w:ascii="楷体_GB2312" w:hAnsi="宋体" w:eastAsia="楷体_GB2312" w:cs="Times New Roman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</w:p>
    <w:p>
      <w:pPr>
        <w:wordWrap/>
        <w:autoSpaceDE/>
        <w:autoSpaceDN/>
        <w:outlineLvl w:val="9"/>
        <w:rPr>
          <w:rFonts w:ascii="楷体_GB2312" w:hAnsi="宋体" w:eastAsia="楷体_GB2312" w:cs="Times New Roman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</w:p>
    <w:p>
      <w:pPr>
        <w:wordWrap/>
        <w:autoSpaceDE/>
        <w:autoSpaceDN/>
        <w:outlineLvl w:val="9"/>
        <w:rPr>
          <w:rFonts w:hint="eastAsia" w:ascii="楷体_GB2312" w:hAnsi="宋体" w:eastAsia="楷体_GB2312" w:cs="Times New Roman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</w:p>
    <w:tbl>
      <w:tblPr>
        <w:tblStyle w:val="11"/>
        <w:tblW w:w="76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2"/>
        <w:gridCol w:w="1819"/>
        <w:gridCol w:w="1729"/>
        <w:gridCol w:w="19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132" w:type="dxa"/>
            <w:tcBorders>
              <w:right w:val="nil"/>
            </w:tcBorders>
            <w:tcMar>
              <w:left w:w="0" w:type="dxa"/>
              <w:right w:w="0" w:type="dxa"/>
            </w:tcMar>
            <w:vAlign w:val="bottom"/>
          </w:tcPr>
          <w:p>
            <w:pPr>
              <w:wordWrap/>
              <w:autoSpaceDE/>
              <w:autoSpaceDN/>
              <w:jc w:val="distribute"/>
              <w:outlineLvl w:val="9"/>
              <w:rPr>
                <w:rFonts w:hint="eastAsia" w:ascii="黑体" w:hAnsi="宋体" w:eastAsia="黑体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申报单位：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left w:w="0" w:type="dxa"/>
              <w:right w:w="0" w:type="dxa"/>
            </w:tcMar>
            <w:vAlign w:val="bottom"/>
          </w:tcPr>
          <w:p>
            <w:pPr>
              <w:wordWrap/>
              <w:autoSpaceDE/>
              <w:autoSpaceDN/>
              <w:jc w:val="center"/>
              <w:outlineLvl w:val="9"/>
              <w:rPr>
                <w:rFonts w:hint="eastAsia" w:hAnsi="宋体" w:cs="Times New Roman"/>
                <w:color w:val="000000" w:themeColor="text1"/>
                <w:sz w:val="32"/>
                <w:szCs w:val="32"/>
                <w:u w:val="singl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132" w:type="dxa"/>
            <w:tcBorders>
              <w:right w:val="nil"/>
            </w:tcBorders>
            <w:tcMar>
              <w:left w:w="0" w:type="dxa"/>
              <w:right w:w="0" w:type="dxa"/>
            </w:tcMar>
            <w:vAlign w:val="bottom"/>
          </w:tcPr>
          <w:p>
            <w:pPr>
              <w:wordWrap/>
              <w:autoSpaceDE/>
              <w:autoSpaceDN/>
              <w:jc w:val="distribute"/>
              <w:outlineLvl w:val="9"/>
              <w:rPr>
                <w:rFonts w:hint="eastAsia" w:ascii="黑体" w:hAnsi="宋体" w:eastAsia="黑体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项目名称：</w:t>
            </w:r>
          </w:p>
        </w:tc>
        <w:tc>
          <w:tcPr>
            <w:tcW w:w="55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left w:w="0" w:type="dxa"/>
              <w:right w:w="0" w:type="dxa"/>
            </w:tcMar>
            <w:vAlign w:val="bottom"/>
          </w:tcPr>
          <w:p>
            <w:pPr>
              <w:wordWrap/>
              <w:autoSpaceDE/>
              <w:autoSpaceDN/>
              <w:jc w:val="center"/>
              <w:outlineLvl w:val="9"/>
              <w:rPr>
                <w:rFonts w:hint="eastAsia" w:hAnsi="宋体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132" w:type="dxa"/>
            <w:tcBorders>
              <w:right w:val="nil"/>
            </w:tcBorders>
            <w:tcMar>
              <w:left w:w="0" w:type="dxa"/>
              <w:right w:w="0" w:type="dxa"/>
            </w:tcMar>
            <w:vAlign w:val="bottom"/>
          </w:tcPr>
          <w:p>
            <w:pPr>
              <w:wordWrap/>
              <w:autoSpaceDE/>
              <w:autoSpaceDN/>
              <w:jc w:val="distribute"/>
              <w:outlineLvl w:val="9"/>
              <w:rPr>
                <w:rFonts w:hint="eastAsia" w:ascii="黑体" w:hAnsi="宋体" w:eastAsia="黑体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项 目 领 域：</w:t>
            </w:r>
          </w:p>
        </w:tc>
        <w:tc>
          <w:tcPr>
            <w:tcW w:w="55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left w:w="0" w:type="dxa"/>
              <w:right w:w="0" w:type="dxa"/>
            </w:tcMar>
            <w:vAlign w:val="bottom"/>
          </w:tcPr>
          <w:p>
            <w:pPr>
              <w:wordWrap/>
              <w:autoSpaceDE/>
              <w:autoSpaceDN/>
              <w:spacing w:line="320" w:lineRule="exact"/>
              <w:jc w:val="right"/>
              <w:outlineLvl w:val="9"/>
              <w:rPr>
                <w:rFonts w:hint="eastAsia" w:hAnsi="宋体" w:cs="Times New Roman"/>
                <w:b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Times New Roman"/>
                <w:b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（按大赛通知比赛项目所列的专业领域填写）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132" w:type="dxa"/>
            <w:tcBorders>
              <w:right w:val="nil"/>
            </w:tcBorders>
            <w:tcMar>
              <w:left w:w="0" w:type="dxa"/>
              <w:right w:w="0" w:type="dxa"/>
            </w:tcMar>
            <w:vAlign w:val="bottom"/>
          </w:tcPr>
          <w:p>
            <w:pPr>
              <w:wordWrap/>
              <w:autoSpaceDE/>
              <w:autoSpaceDN/>
              <w:jc w:val="distribute"/>
              <w:outlineLvl w:val="9"/>
              <w:rPr>
                <w:rFonts w:hint="eastAsia" w:ascii="黑体" w:hAnsi="宋体" w:eastAsia="黑体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联  系  人：</w:t>
            </w:r>
          </w:p>
        </w:tc>
        <w:tc>
          <w:tcPr>
            <w:tcW w:w="18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left w:w="0" w:type="dxa"/>
              <w:right w:w="0" w:type="dxa"/>
            </w:tcMar>
            <w:vAlign w:val="bottom"/>
          </w:tcPr>
          <w:p>
            <w:pPr>
              <w:wordWrap/>
              <w:autoSpaceDE/>
              <w:autoSpaceDN/>
              <w:jc w:val="center"/>
              <w:outlineLvl w:val="9"/>
              <w:rPr>
                <w:rFonts w:hint="eastAsia" w:hAnsi="宋体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left w:w="0" w:type="dxa"/>
              <w:right w:w="0" w:type="dxa"/>
            </w:tcMar>
            <w:vAlign w:val="bottom"/>
          </w:tcPr>
          <w:p>
            <w:pPr>
              <w:wordWrap/>
              <w:autoSpaceDE/>
              <w:autoSpaceDN/>
              <w:outlineLvl w:val="9"/>
              <w:rPr>
                <w:rFonts w:hint="eastAsia" w:ascii="楷体_GB2312" w:hAnsi="宋体" w:eastAsia="楷体_GB2312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联系电话: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left w:w="0" w:type="dxa"/>
              <w:right w:w="0" w:type="dxa"/>
            </w:tcMar>
            <w:vAlign w:val="bottom"/>
          </w:tcPr>
          <w:p>
            <w:pPr>
              <w:wordWrap/>
              <w:autoSpaceDE/>
              <w:autoSpaceDN/>
              <w:jc w:val="center"/>
              <w:outlineLvl w:val="9"/>
              <w:rPr>
                <w:rFonts w:hint="eastAsia" w:hAnsi="宋体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132" w:type="dxa"/>
            <w:tcBorders>
              <w:right w:val="nil"/>
            </w:tcBorders>
            <w:tcMar>
              <w:left w:w="0" w:type="dxa"/>
              <w:right w:w="0" w:type="dxa"/>
            </w:tcMar>
            <w:vAlign w:val="bottom"/>
          </w:tcPr>
          <w:p>
            <w:pPr>
              <w:wordWrap/>
              <w:autoSpaceDE/>
              <w:autoSpaceDN/>
              <w:jc w:val="distribute"/>
              <w:outlineLvl w:val="9"/>
              <w:rPr>
                <w:rFonts w:hint="eastAsia" w:ascii="楷体_GB2312" w:hAnsi="宋体" w:eastAsia="楷体_GB2312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电子邮箱：</w:t>
            </w:r>
          </w:p>
        </w:tc>
        <w:tc>
          <w:tcPr>
            <w:tcW w:w="55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left w:w="0" w:type="dxa"/>
              <w:right w:w="0" w:type="dxa"/>
            </w:tcMar>
            <w:vAlign w:val="bottom"/>
          </w:tcPr>
          <w:p>
            <w:pPr>
              <w:wordWrap/>
              <w:autoSpaceDE/>
              <w:autoSpaceDN/>
              <w:jc w:val="center"/>
              <w:outlineLvl w:val="9"/>
              <w:rPr>
                <w:rFonts w:hint="eastAsia" w:ascii="楷体_GB2312" w:hAnsi="宋体" w:eastAsia="楷体_GB2312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132" w:type="dxa"/>
            <w:tcBorders>
              <w:right w:val="nil"/>
            </w:tcBorders>
            <w:tcMar>
              <w:left w:w="0" w:type="dxa"/>
              <w:right w:w="0" w:type="dxa"/>
            </w:tcMar>
            <w:vAlign w:val="bottom"/>
          </w:tcPr>
          <w:p>
            <w:pPr>
              <w:wordWrap/>
              <w:autoSpaceDE/>
              <w:autoSpaceDN/>
              <w:jc w:val="center"/>
              <w:outlineLvl w:val="9"/>
              <w:rPr>
                <w:rFonts w:hint="eastAsia" w:ascii="楷体_GB2312" w:hAnsi="宋体" w:eastAsia="楷体_GB2312" w:cs="Times New Roman"/>
                <w:color w:val="000000" w:themeColor="text1"/>
                <w:spacing w:val="10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Times New Roman"/>
                <w:color w:val="000000" w:themeColor="text1"/>
                <w:spacing w:val="10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推荐单位</w:t>
            </w:r>
          </w:p>
          <w:p>
            <w:pPr>
              <w:wordWrap/>
              <w:autoSpaceDE/>
              <w:autoSpaceDN/>
              <w:jc w:val="distribute"/>
              <w:outlineLvl w:val="9"/>
              <w:rPr>
                <w:rFonts w:hint="eastAsia" w:ascii="楷体_GB2312" w:hAnsi="宋体" w:eastAsia="楷体_GB2312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（公章）：</w:t>
            </w:r>
          </w:p>
        </w:tc>
        <w:tc>
          <w:tcPr>
            <w:tcW w:w="55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left w:w="0" w:type="dxa"/>
              <w:right w:w="0" w:type="dxa"/>
            </w:tcMar>
            <w:vAlign w:val="bottom"/>
          </w:tcPr>
          <w:p>
            <w:pPr>
              <w:wordWrap/>
              <w:autoSpaceDE/>
              <w:autoSpaceDN/>
              <w:jc w:val="center"/>
              <w:outlineLvl w:val="9"/>
              <w:rPr>
                <w:rFonts w:hint="eastAsia" w:ascii="楷体_GB2312" w:hAnsi="宋体" w:eastAsia="楷体_GB2312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="Calibri" w:hAnsi="Calibri" w:eastAsia="宋体" w:cs="Times New Roman"/>
          <w:color w:val="000000" w:themeColor="text1"/>
          <w:sz w:val="21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Calibri" w:hAnsi="Calibri" w:eastAsia="宋体" w:cs="Times New Roman"/>
          <w:color w:val="000000" w:themeColor="text1"/>
          <w:sz w:val="21"/>
          <w:szCs w:val="24"/>
          <w:lang w:eastAsia="zh-CN"/>
          <w14:textFill>
            <w14:solidFill>
              <w14:schemeClr w14:val="tx1"/>
            </w14:solidFill>
          </w14:textFill>
        </w:rPr>
        <w:br w:type="page"/>
      </w:r>
    </w:p>
    <w:p>
      <w:pPr>
        <w:pStyle w:val="21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textAlignment w:val="auto"/>
        <w:outlineLvl w:val="9"/>
        <w:rPr>
          <w:rFonts w:ascii="黑体" w:hAnsi="黑体" w:eastAsia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一、项目</w:t>
      </w:r>
      <w:r>
        <w:rPr>
          <w:rFonts w:hint="eastAsia" w:ascii="黑体" w:hAnsi="黑体" w:eastAsia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摘要</w:t>
      </w:r>
    </w:p>
    <w:tbl>
      <w:tblPr>
        <w:tblStyle w:val="11"/>
        <w:tblW w:w="884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884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19" w:hRule="atLeast"/>
          <w:jc w:val="center"/>
        </w:trPr>
        <w:tc>
          <w:tcPr>
            <w:tcW w:w="88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简要介绍参赛项目总体情况及核心竞争力（限1000字内）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1800" w:hRule="atLeast"/>
          <w:jc w:val="center"/>
        </w:trPr>
        <w:tc>
          <w:tcPr>
            <w:tcW w:w="884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outlineLvl w:val="9"/>
              <w:rPr>
                <w:rFonts w:hint="eastAsia" w:hAnsi="华文中宋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outlineLvl w:val="9"/>
              <w:rPr>
                <w:rFonts w:hint="eastAsia" w:hAnsi="华文中宋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outlineLvl w:val="9"/>
              <w:rPr>
                <w:rFonts w:hint="eastAsia" w:hAnsi="华文中宋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outlineLvl w:val="9"/>
              <w:rPr>
                <w:rFonts w:hint="eastAsia" w:hAnsi="华文中宋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outlineLvl w:val="9"/>
              <w:rPr>
                <w:rFonts w:hint="eastAsia" w:hAnsi="华文中宋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outlineLvl w:val="9"/>
              <w:rPr>
                <w:rFonts w:hint="eastAsia" w:hAnsi="华文中宋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outlineLvl w:val="9"/>
              <w:rPr>
                <w:rFonts w:hint="eastAsia" w:hAnsi="华文中宋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outlineLvl w:val="9"/>
              <w:rPr>
                <w:rFonts w:hint="eastAsia" w:hAnsi="华文中宋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outlineLvl w:val="9"/>
              <w:rPr>
                <w:rFonts w:hint="eastAsia" w:hAnsi="华文中宋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outlineLvl w:val="9"/>
              <w:rPr>
                <w:rFonts w:hint="eastAsia" w:hAnsi="华文中宋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outlineLvl w:val="9"/>
              <w:rPr>
                <w:rFonts w:hint="eastAsia" w:hAnsi="华文中宋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outlineLvl w:val="9"/>
              <w:rPr>
                <w:rFonts w:hint="eastAsia" w:hAnsi="华文中宋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outlineLvl w:val="9"/>
              <w:rPr>
                <w:rFonts w:hint="eastAsia" w:hAnsi="华文中宋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outlineLvl w:val="9"/>
              <w:rPr>
                <w:rFonts w:hint="eastAsia" w:hAnsi="华文中宋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outlineLvl w:val="9"/>
              <w:rPr>
                <w:rFonts w:hint="eastAsia" w:hAnsi="华文中宋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21"/>
        <w:pageBreakBefore w:val="0"/>
        <w:kinsoku/>
        <w:wordWrap/>
        <w:overflowPunct/>
        <w:topLinePunct w:val="0"/>
        <w:autoSpaceDE/>
        <w:autoSpaceDN/>
        <w:bidi w:val="0"/>
        <w:snapToGrid/>
        <w:spacing w:before="0" w:beforeLines="0" w:after="0" w:afterLines="0"/>
        <w:outlineLvl w:val="9"/>
        <w:rPr>
          <w:rFonts w:hint="eastAsia" w:ascii="黑体" w:hAnsi="黑体" w:eastAsia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黑体" w:hAnsi="黑体" w:eastAsia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ascii="黑体" w:hAnsi="黑体" w:eastAsia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初创型企业基本</w:t>
      </w:r>
      <w:r>
        <w:rPr>
          <w:rFonts w:hint="eastAsia" w:ascii="黑体" w:hAnsi="黑体" w:eastAsia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情况</w:t>
      </w:r>
    </w:p>
    <w:tbl>
      <w:tblPr>
        <w:tblStyle w:val="11"/>
        <w:tblW w:w="884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884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67" w:hRule="atLeast"/>
          <w:jc w:val="center"/>
        </w:trPr>
        <w:tc>
          <w:tcPr>
            <w:tcW w:w="88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参赛项目所在初创型企业的基本情况（限</w:t>
            </w:r>
            <w:r>
              <w:rPr>
                <w:rFonts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00字内）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1737" w:hRule="atLeast"/>
          <w:jc w:val="center"/>
        </w:trPr>
        <w:tc>
          <w:tcPr>
            <w:tcW w:w="884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hAnsi="宋体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hAnsi="宋体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hAnsi="宋体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hAnsi="宋体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hAnsi="宋体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hAnsi="宋体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hAnsi="宋体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hAnsi="宋体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hAnsi="宋体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hAnsi="宋体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hAnsi="宋体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hAnsi="宋体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hAnsi="宋体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hAnsi="宋体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hAnsi="宋体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hAnsi="宋体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hAnsi="宋体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hAnsi="宋体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21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textAlignment w:val="auto"/>
        <w:outlineLvl w:val="9"/>
        <w:rPr>
          <w:rFonts w:hint="eastAsia" w:ascii="黑体" w:hAnsi="黑体" w:eastAsia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黑体" w:hAnsi="黑体" w:eastAsia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ascii="黑体" w:hAnsi="黑体" w:eastAsia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核心团队基本</w:t>
      </w:r>
      <w:r>
        <w:rPr>
          <w:rFonts w:hint="eastAsia" w:ascii="黑体" w:hAnsi="黑体" w:eastAsia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情况</w:t>
      </w:r>
    </w:p>
    <w:tbl>
      <w:tblPr>
        <w:tblStyle w:val="11"/>
        <w:tblW w:w="884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884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67" w:hRule="atLeast"/>
          <w:jc w:val="center"/>
        </w:trPr>
        <w:tc>
          <w:tcPr>
            <w:tcW w:w="88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参赛项目所在初创型企业的法定代表人、高级管理人员、技术研发负责人等核心成员情况（限</w:t>
            </w:r>
            <w:r>
              <w:rPr>
                <w:rFonts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00字内）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1463" w:hRule="atLeast"/>
          <w:jc w:val="center"/>
        </w:trPr>
        <w:tc>
          <w:tcPr>
            <w:tcW w:w="884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outlineLvl w:val="9"/>
              <w:rPr>
                <w:rFonts w:hint="eastAsia" w:ascii="Times New Roman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outlineLvl w:val="9"/>
              <w:rPr>
                <w:rFonts w:hint="eastAsia" w:ascii="Times New Roman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outlineLvl w:val="9"/>
              <w:rPr>
                <w:rFonts w:hint="eastAsia" w:ascii="Times New Roman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outlineLvl w:val="9"/>
              <w:rPr>
                <w:rFonts w:hint="eastAsia" w:ascii="Times New Roman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outlineLvl w:val="9"/>
              <w:rPr>
                <w:rFonts w:hint="eastAsia" w:ascii="Times New Roman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outlineLvl w:val="9"/>
              <w:rPr>
                <w:rFonts w:hint="eastAsia" w:ascii="Times New Roman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outlineLvl w:val="9"/>
              <w:rPr>
                <w:rFonts w:hint="eastAsia" w:ascii="Times New Roman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outlineLvl w:val="9"/>
              <w:rPr>
                <w:rFonts w:hint="eastAsia" w:ascii="Times New Roman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outlineLvl w:val="9"/>
              <w:rPr>
                <w:rFonts w:hint="eastAsia" w:ascii="Times New Roman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outlineLvl w:val="9"/>
              <w:rPr>
                <w:rFonts w:hint="eastAsia" w:ascii="Times New Roman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outlineLvl w:val="9"/>
              <w:rPr>
                <w:rFonts w:hint="eastAsia" w:ascii="Times New Roman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outlineLvl w:val="9"/>
              <w:rPr>
                <w:rFonts w:hint="eastAsia" w:ascii="Times New Roman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outlineLvl w:val="9"/>
              <w:rPr>
                <w:rFonts w:hint="eastAsia" w:ascii="Times New Roman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21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textAlignment w:val="auto"/>
        <w:outlineLvl w:val="9"/>
        <w:rPr>
          <w:rFonts w:hint="eastAsia" w:ascii="黑体" w:hAnsi="黑体" w:eastAsia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黑体" w:hAnsi="黑体" w:eastAsia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Fonts w:ascii="黑体" w:hAnsi="黑体" w:eastAsia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所提供的主要产品或服务</w:t>
      </w:r>
    </w:p>
    <w:tbl>
      <w:tblPr>
        <w:tblStyle w:val="11"/>
        <w:tblW w:w="884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884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67" w:hRule="atLeast"/>
          <w:jc w:val="center"/>
        </w:trPr>
        <w:tc>
          <w:tcPr>
            <w:tcW w:w="88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参赛项目所提供的主要产品或服务（限500字内</w:t>
            </w:r>
            <w:r>
              <w:rPr>
                <w:rFonts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1780" w:hRule="atLeast"/>
          <w:jc w:val="center"/>
        </w:trPr>
        <w:tc>
          <w:tcPr>
            <w:tcW w:w="884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Times New Roman" w:cs="Times New Roman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Times New Roman" w:cs="Times New Roman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Times New Roman" w:cs="Times New Roman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Times New Roman" w:cs="Times New Roman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Times New Roman" w:cs="Times New Roman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Times New Roman" w:cs="Times New Roman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Times New Roman" w:cs="Times New Roman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Times New Roman" w:cs="Times New Roman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Times New Roman" w:cs="Times New Roman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Times New Roman" w:cs="Times New Roman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Times New Roman" w:cs="Times New Roman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Times New Roman" w:cs="Times New Roman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Times New Roman" w:cs="Times New Roman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Times New Roman" w:cs="Times New Roman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Times New Roman" w:cs="Times New Roman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Times New Roman" w:cs="Times New Roman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Times New Roman" w:cs="Times New Roman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Times New Roman" w:cs="Times New Roman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Times New Roman" w:cs="Times New Roman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Times New Roman" w:cs="Times New Roman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Times New Roman" w:cs="Times New Roman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Times New Roman" w:cs="Times New Roman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21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textAlignment w:val="auto"/>
        <w:outlineLvl w:val="9"/>
        <w:rPr>
          <w:rFonts w:hint="eastAsia" w:ascii="黑体" w:hAnsi="黑体" w:eastAsia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黑体" w:hAnsi="黑体" w:eastAsia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黑体" w:hAnsi="黑体" w:eastAsia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项目创新性及其优势分析</w:t>
      </w:r>
    </w:p>
    <w:tbl>
      <w:tblPr>
        <w:tblStyle w:val="11"/>
        <w:tblW w:w="884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884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97" w:hRule="atLeast"/>
          <w:jc w:val="center"/>
        </w:trPr>
        <w:tc>
          <w:tcPr>
            <w:tcW w:w="88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参赛项目的关键技术或拟解决的关键问题，重点说明创新性、申获专利情况等项目优势（限2000字内</w:t>
            </w:r>
            <w:r>
              <w:rPr>
                <w:rFonts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1480" w:hRule="atLeast"/>
          <w:jc w:val="center"/>
        </w:trPr>
        <w:tc>
          <w:tcPr>
            <w:tcW w:w="88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21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textAlignment w:val="auto"/>
        <w:outlineLvl w:val="9"/>
        <w:rPr>
          <w:rFonts w:hint="eastAsia" w:ascii="黑体" w:hAnsi="黑体" w:eastAsia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黑体" w:hAnsi="黑体" w:eastAsia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六</w:t>
      </w:r>
      <w:r>
        <w:rPr>
          <w:rFonts w:ascii="黑体" w:hAnsi="黑体" w:eastAsia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主要商业模式</w:t>
      </w:r>
    </w:p>
    <w:tbl>
      <w:tblPr>
        <w:tblStyle w:val="11"/>
        <w:tblW w:w="884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884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67" w:hRule="atLeast"/>
          <w:jc w:val="center"/>
        </w:trPr>
        <w:tc>
          <w:tcPr>
            <w:tcW w:w="88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企业的主要商业模式，包括市场分析、产品定价、市场营销等（限2000字内</w:t>
            </w:r>
            <w:r>
              <w:rPr>
                <w:rFonts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1780" w:hRule="atLeast"/>
          <w:jc w:val="center"/>
        </w:trPr>
        <w:tc>
          <w:tcPr>
            <w:tcW w:w="884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ascii="Times New Roman" w:cs="Times New Roman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ascii="Times New Roman" w:cs="Times New Roman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ascii="Times New Roman" w:cs="Times New Roman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ascii="Times New Roman" w:cs="Times New Roman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ascii="Times New Roman" w:cs="Times New Roman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ascii="Times New Roman" w:cs="Times New Roman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ascii="Times New Roman" w:cs="Times New Roman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ascii="Times New Roman" w:cs="Times New Roman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ascii="Times New Roman" w:cs="Times New Roman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ascii="Times New Roman" w:cs="Times New Roman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ascii="Times New Roman" w:cs="Times New Roman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ascii="Times New Roman" w:cs="Times New Roman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ascii="Times New Roman" w:cs="Times New Roman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ascii="Times New Roman" w:cs="Times New Roman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ascii="Times New Roman" w:cs="Times New Roman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ascii="Times New Roman" w:cs="Times New Roman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ascii="Times New Roman" w:cs="Times New Roman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ascii="Times New Roman" w:cs="Times New Roman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ascii="Times New Roman" w:cs="Times New Roman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ascii="Times New Roman" w:cs="Times New Roman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ascii="Times New Roman" w:cs="Times New Roman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ascii="Times New Roman" w:cs="Times New Roman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21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textAlignment w:val="auto"/>
        <w:outlineLvl w:val="9"/>
        <w:rPr>
          <w:rFonts w:hint="eastAsia" w:ascii="黑体" w:hAnsi="黑体" w:eastAsia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黑体" w:hAnsi="黑体" w:eastAsia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七</w:t>
      </w:r>
      <w:r>
        <w:rPr>
          <w:rFonts w:ascii="黑体" w:hAnsi="黑体" w:eastAsia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财务规划及风险防控</w:t>
      </w:r>
    </w:p>
    <w:tbl>
      <w:tblPr>
        <w:tblStyle w:val="11"/>
        <w:tblW w:w="884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884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67" w:hRule="atLeast"/>
          <w:jc w:val="center"/>
        </w:trPr>
        <w:tc>
          <w:tcPr>
            <w:tcW w:w="88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项目（企业）融资需求及财务规划（包括过往融资情况、下一步融资计划等），风险防控措施（限2000字内</w:t>
            </w:r>
            <w:r>
              <w:rPr>
                <w:rFonts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1423" w:hRule="atLeast"/>
          <w:jc w:val="center"/>
        </w:trPr>
        <w:tc>
          <w:tcPr>
            <w:tcW w:w="884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Times New Roman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Times New Roman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Times New Roman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Times New Roman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Times New Roman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Times New Roman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Times New Roman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Times New Roman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Times New Roman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Times New Roman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Times New Roman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Times New Roman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Times New Roman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Times New Roman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Times New Roman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Times New Roman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Times New Roman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Times New Roman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Times New Roman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Times New Roman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Times New Roman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21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textAlignment w:val="auto"/>
        <w:outlineLvl w:val="9"/>
        <w:rPr>
          <w:rFonts w:hint="eastAsia" w:ascii="黑体" w:hAnsi="黑体" w:eastAsia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黑体" w:hAnsi="黑体" w:eastAsia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八</w:t>
      </w:r>
      <w:r>
        <w:rPr>
          <w:rFonts w:ascii="黑体" w:hAnsi="黑体" w:eastAsia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参赛项目获奖情况</w:t>
      </w:r>
    </w:p>
    <w:tbl>
      <w:tblPr>
        <w:tblStyle w:val="11"/>
        <w:tblW w:w="884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884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67" w:hRule="atLeast"/>
          <w:jc w:val="center"/>
        </w:trPr>
        <w:tc>
          <w:tcPr>
            <w:tcW w:w="88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参赛项目已获得奖项情况（限1000字内，没有可填无</w:t>
            </w:r>
            <w:r>
              <w:rPr>
                <w:rFonts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1747" w:hRule="atLeast"/>
          <w:jc w:val="center"/>
        </w:trPr>
        <w:tc>
          <w:tcPr>
            <w:tcW w:w="884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Times New Roman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Times New Roman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Times New Roman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Times New Roman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Times New Roman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Times New Roman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Times New Roman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Times New Roman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Times New Roman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Times New Roman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Times New Roman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Times New Roman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Times New Roman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Times New Roman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Times New Roman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Times New Roman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Times New Roman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Times New Roman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Times New Roman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Times New Roman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Times New Roman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Times New Roman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21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textAlignment w:val="auto"/>
        <w:outlineLvl w:val="9"/>
        <w:rPr>
          <w:rFonts w:hint="eastAsia" w:ascii="黑体" w:hAnsi="黑体" w:eastAsia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黑体" w:hAnsi="黑体" w:eastAsia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九</w:t>
      </w:r>
      <w:r>
        <w:rPr>
          <w:rFonts w:ascii="黑体" w:hAnsi="黑体" w:eastAsia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创业服务需求</w:t>
      </w:r>
    </w:p>
    <w:tbl>
      <w:tblPr>
        <w:tblStyle w:val="11"/>
        <w:tblW w:w="884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884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67" w:hRule="atLeast"/>
          <w:jc w:val="center"/>
        </w:trPr>
        <w:tc>
          <w:tcPr>
            <w:tcW w:w="88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请具体填写创业服务需求，包括但不限于资本对接、知识产权、人才招聘、技术合作、市场渠道资源等，供大赛期间及赛后推进成果转化对接时参考（限1000字内</w:t>
            </w:r>
            <w:r>
              <w:rPr>
                <w:rFonts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1456" w:hRule="atLeast"/>
          <w:jc w:val="center"/>
        </w:trPr>
        <w:tc>
          <w:tcPr>
            <w:tcW w:w="884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701" w:right="1531" w:bottom="1984" w:left="1531" w:header="851" w:footer="158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国标黑体">
    <w:altName w:val="黑体"/>
    <w:panose1 w:val="020005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ind w:left="420" w:leftChars="200" w:right="420" w:rightChars="200"/>
                            <w:rPr>
                              <w:rStyle w:val="14"/>
                              <w:rFonts w:asci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4"/>
                              <w:rFonts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14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4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4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4"/>
                              <w:rFonts w:ascii="宋体" w:hAnsi="宋体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Style w:val="14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4"/>
                              <w:rFonts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ind w:left="420" w:leftChars="200" w:right="420" w:rightChars="200"/>
                      <w:rPr>
                        <w:rStyle w:val="14"/>
                        <w:rFonts w:ascii="宋体"/>
                        <w:sz w:val="28"/>
                        <w:szCs w:val="28"/>
                      </w:rPr>
                    </w:pPr>
                    <w:r>
                      <w:rPr>
                        <w:rStyle w:val="14"/>
                        <w:rFonts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14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4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4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4"/>
                        <w:rFonts w:ascii="宋体" w:hAnsi="宋体"/>
                        <w:sz w:val="28"/>
                        <w:szCs w:val="28"/>
                      </w:rPr>
                      <w:t>6</w:t>
                    </w:r>
                    <w:r>
                      <w:rPr>
                        <w:rStyle w:val="14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4"/>
                        <w:rFonts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PAGE  </w:instrText>
    </w:r>
    <w:r>
      <w:rPr>
        <w:rStyle w:val="14"/>
      </w:rPr>
      <w:fldChar w:fldCharType="end"/>
    </w:r>
  </w:p>
  <w:p>
    <w:pPr>
      <w:pStyle w:val="8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4ODYwMDBhYWFjY2UwNjk3MWZjMGRkMmY0MjFlZWUifQ=="/>
    <w:docVar w:name="KSO_WPS_MARK_KEY" w:val="e6ed1499-57d6-4344-ac90-eb680f8845a6"/>
  </w:docVars>
  <w:rsids>
    <w:rsidRoot w:val="7F9735B1"/>
    <w:rsid w:val="000156D5"/>
    <w:rsid w:val="0002156E"/>
    <w:rsid w:val="0006306D"/>
    <w:rsid w:val="002717B2"/>
    <w:rsid w:val="00280A41"/>
    <w:rsid w:val="00282261"/>
    <w:rsid w:val="002A0576"/>
    <w:rsid w:val="002B4D57"/>
    <w:rsid w:val="00372797"/>
    <w:rsid w:val="0041780D"/>
    <w:rsid w:val="00435913"/>
    <w:rsid w:val="004774D1"/>
    <w:rsid w:val="0048261F"/>
    <w:rsid w:val="0050080E"/>
    <w:rsid w:val="00512720"/>
    <w:rsid w:val="0052757A"/>
    <w:rsid w:val="00582065"/>
    <w:rsid w:val="00587EA5"/>
    <w:rsid w:val="005F0052"/>
    <w:rsid w:val="006A4FB9"/>
    <w:rsid w:val="006E2600"/>
    <w:rsid w:val="00727D8A"/>
    <w:rsid w:val="00932273"/>
    <w:rsid w:val="00944D44"/>
    <w:rsid w:val="009932B5"/>
    <w:rsid w:val="00A42BEC"/>
    <w:rsid w:val="00A806FD"/>
    <w:rsid w:val="00B75F0F"/>
    <w:rsid w:val="00D07F95"/>
    <w:rsid w:val="00D109A5"/>
    <w:rsid w:val="00E11B19"/>
    <w:rsid w:val="00E64DDA"/>
    <w:rsid w:val="00E87569"/>
    <w:rsid w:val="00EB3684"/>
    <w:rsid w:val="00F04DC8"/>
    <w:rsid w:val="00F74EF4"/>
    <w:rsid w:val="00F87808"/>
    <w:rsid w:val="00F90153"/>
    <w:rsid w:val="01195483"/>
    <w:rsid w:val="0276437A"/>
    <w:rsid w:val="03A07D1C"/>
    <w:rsid w:val="04742E73"/>
    <w:rsid w:val="05236355"/>
    <w:rsid w:val="05F06C71"/>
    <w:rsid w:val="06C539FD"/>
    <w:rsid w:val="07185106"/>
    <w:rsid w:val="07201362"/>
    <w:rsid w:val="074558AF"/>
    <w:rsid w:val="09897A52"/>
    <w:rsid w:val="0A93568C"/>
    <w:rsid w:val="0DED33AC"/>
    <w:rsid w:val="0E2A665D"/>
    <w:rsid w:val="0E97462A"/>
    <w:rsid w:val="0EB2020F"/>
    <w:rsid w:val="0ED07783"/>
    <w:rsid w:val="0EF71B9A"/>
    <w:rsid w:val="0F807166"/>
    <w:rsid w:val="1011444F"/>
    <w:rsid w:val="1016625B"/>
    <w:rsid w:val="11C4076B"/>
    <w:rsid w:val="12CD0C13"/>
    <w:rsid w:val="12E16084"/>
    <w:rsid w:val="14574E3E"/>
    <w:rsid w:val="152276D1"/>
    <w:rsid w:val="1533003D"/>
    <w:rsid w:val="15C64697"/>
    <w:rsid w:val="161D67E2"/>
    <w:rsid w:val="166D68F9"/>
    <w:rsid w:val="16BE1DA4"/>
    <w:rsid w:val="17301D2A"/>
    <w:rsid w:val="18AE1483"/>
    <w:rsid w:val="18BC441A"/>
    <w:rsid w:val="18F427B3"/>
    <w:rsid w:val="193764CC"/>
    <w:rsid w:val="196E3099"/>
    <w:rsid w:val="19E506D3"/>
    <w:rsid w:val="1B0F193D"/>
    <w:rsid w:val="1B4858A5"/>
    <w:rsid w:val="1BF12A6D"/>
    <w:rsid w:val="1C132E54"/>
    <w:rsid w:val="1EDB721F"/>
    <w:rsid w:val="1EDF3B4C"/>
    <w:rsid w:val="1FE9D888"/>
    <w:rsid w:val="213E2294"/>
    <w:rsid w:val="224A4F11"/>
    <w:rsid w:val="22694FC7"/>
    <w:rsid w:val="23CB61E8"/>
    <w:rsid w:val="2467505B"/>
    <w:rsid w:val="25136289"/>
    <w:rsid w:val="2543260F"/>
    <w:rsid w:val="25D00948"/>
    <w:rsid w:val="26AA0CBC"/>
    <w:rsid w:val="26E16B60"/>
    <w:rsid w:val="26F84769"/>
    <w:rsid w:val="273C6EA0"/>
    <w:rsid w:val="27DD1A4C"/>
    <w:rsid w:val="2A072AC3"/>
    <w:rsid w:val="2AD35BAB"/>
    <w:rsid w:val="2AEE053A"/>
    <w:rsid w:val="2CD50CDB"/>
    <w:rsid w:val="2E882507"/>
    <w:rsid w:val="2FA7120D"/>
    <w:rsid w:val="2FE674B8"/>
    <w:rsid w:val="30471B39"/>
    <w:rsid w:val="318868FF"/>
    <w:rsid w:val="321139F5"/>
    <w:rsid w:val="33D203D8"/>
    <w:rsid w:val="344C1583"/>
    <w:rsid w:val="34DF9AC5"/>
    <w:rsid w:val="35B64C25"/>
    <w:rsid w:val="36013763"/>
    <w:rsid w:val="37D75C19"/>
    <w:rsid w:val="38A075FB"/>
    <w:rsid w:val="39483DAD"/>
    <w:rsid w:val="399D0A8F"/>
    <w:rsid w:val="39F07726"/>
    <w:rsid w:val="3A9233E5"/>
    <w:rsid w:val="3AE21AA4"/>
    <w:rsid w:val="3B2F60CE"/>
    <w:rsid w:val="3EC03917"/>
    <w:rsid w:val="3FA962DC"/>
    <w:rsid w:val="3FC7337F"/>
    <w:rsid w:val="4137382E"/>
    <w:rsid w:val="42642232"/>
    <w:rsid w:val="43F4087C"/>
    <w:rsid w:val="44F55088"/>
    <w:rsid w:val="46263D0C"/>
    <w:rsid w:val="464536F6"/>
    <w:rsid w:val="470106FE"/>
    <w:rsid w:val="473A559B"/>
    <w:rsid w:val="481A4F8C"/>
    <w:rsid w:val="481D0A42"/>
    <w:rsid w:val="487654E6"/>
    <w:rsid w:val="48766B8B"/>
    <w:rsid w:val="4A056722"/>
    <w:rsid w:val="4A5F16D1"/>
    <w:rsid w:val="4B3A190D"/>
    <w:rsid w:val="4C464D6D"/>
    <w:rsid w:val="4C647B15"/>
    <w:rsid w:val="4CBF0664"/>
    <w:rsid w:val="4CD471EE"/>
    <w:rsid w:val="4D2D2FD5"/>
    <w:rsid w:val="4D8669B2"/>
    <w:rsid w:val="4D9602F6"/>
    <w:rsid w:val="4E2A3380"/>
    <w:rsid w:val="4F786FB4"/>
    <w:rsid w:val="504D09A3"/>
    <w:rsid w:val="51225901"/>
    <w:rsid w:val="547E4CEB"/>
    <w:rsid w:val="54887901"/>
    <w:rsid w:val="54A63BC5"/>
    <w:rsid w:val="54FA8A80"/>
    <w:rsid w:val="55097122"/>
    <w:rsid w:val="55236EE8"/>
    <w:rsid w:val="55B51B56"/>
    <w:rsid w:val="56205E30"/>
    <w:rsid w:val="57286AB9"/>
    <w:rsid w:val="573A422F"/>
    <w:rsid w:val="57A87A5A"/>
    <w:rsid w:val="580E032B"/>
    <w:rsid w:val="58382708"/>
    <w:rsid w:val="58F40A90"/>
    <w:rsid w:val="58FE3AC8"/>
    <w:rsid w:val="59B671FC"/>
    <w:rsid w:val="5A6F4CD9"/>
    <w:rsid w:val="5A801252"/>
    <w:rsid w:val="5A96680E"/>
    <w:rsid w:val="5AF8350E"/>
    <w:rsid w:val="5B22651B"/>
    <w:rsid w:val="5B5F6A00"/>
    <w:rsid w:val="5B6A39F1"/>
    <w:rsid w:val="5B964FC9"/>
    <w:rsid w:val="5BFFA5AD"/>
    <w:rsid w:val="5E165B7E"/>
    <w:rsid w:val="5ECA4955"/>
    <w:rsid w:val="5FE47E8D"/>
    <w:rsid w:val="60A710C2"/>
    <w:rsid w:val="60B77472"/>
    <w:rsid w:val="60E6400A"/>
    <w:rsid w:val="62A0701A"/>
    <w:rsid w:val="630C552F"/>
    <w:rsid w:val="63494112"/>
    <w:rsid w:val="6366793B"/>
    <w:rsid w:val="63D86F45"/>
    <w:rsid w:val="64526802"/>
    <w:rsid w:val="646A223D"/>
    <w:rsid w:val="64E718BB"/>
    <w:rsid w:val="657E167E"/>
    <w:rsid w:val="666F65CE"/>
    <w:rsid w:val="66797C33"/>
    <w:rsid w:val="66CF2431"/>
    <w:rsid w:val="66FF4B12"/>
    <w:rsid w:val="676B6750"/>
    <w:rsid w:val="67825B4D"/>
    <w:rsid w:val="67D60BA4"/>
    <w:rsid w:val="69C201B2"/>
    <w:rsid w:val="69E33560"/>
    <w:rsid w:val="6AE8254F"/>
    <w:rsid w:val="6BA7A331"/>
    <w:rsid w:val="6C04653B"/>
    <w:rsid w:val="6D531A06"/>
    <w:rsid w:val="6D644C95"/>
    <w:rsid w:val="6DF351F9"/>
    <w:rsid w:val="6E13636A"/>
    <w:rsid w:val="6E7609D8"/>
    <w:rsid w:val="6F5FE786"/>
    <w:rsid w:val="6FCF5294"/>
    <w:rsid w:val="6FDD78C1"/>
    <w:rsid w:val="70577B03"/>
    <w:rsid w:val="70AD09F5"/>
    <w:rsid w:val="70FE5CAC"/>
    <w:rsid w:val="71364251"/>
    <w:rsid w:val="71E7506F"/>
    <w:rsid w:val="720457FB"/>
    <w:rsid w:val="734545C1"/>
    <w:rsid w:val="73A7A7AA"/>
    <w:rsid w:val="73C804C6"/>
    <w:rsid w:val="73EE941C"/>
    <w:rsid w:val="742C1B81"/>
    <w:rsid w:val="74674413"/>
    <w:rsid w:val="75296E6E"/>
    <w:rsid w:val="764A49A9"/>
    <w:rsid w:val="779F3C04"/>
    <w:rsid w:val="78EC1239"/>
    <w:rsid w:val="78F310A7"/>
    <w:rsid w:val="79040D48"/>
    <w:rsid w:val="79222E11"/>
    <w:rsid w:val="7AC7643D"/>
    <w:rsid w:val="7B414A74"/>
    <w:rsid w:val="7B6E1B8E"/>
    <w:rsid w:val="7BA12714"/>
    <w:rsid w:val="7D6FF28E"/>
    <w:rsid w:val="7DD033CC"/>
    <w:rsid w:val="7DE90508"/>
    <w:rsid w:val="7F3437AE"/>
    <w:rsid w:val="7F6FC28E"/>
    <w:rsid w:val="7F814631"/>
    <w:rsid w:val="7F9735B1"/>
    <w:rsid w:val="7FB7EFE7"/>
    <w:rsid w:val="7FD1ECF8"/>
    <w:rsid w:val="9AFF986B"/>
    <w:rsid w:val="9DAEAF8A"/>
    <w:rsid w:val="9FFBAFB5"/>
    <w:rsid w:val="BF1FFC6E"/>
    <w:rsid w:val="C79DE9F1"/>
    <w:rsid w:val="C8EF0DDA"/>
    <w:rsid w:val="D5F7E615"/>
    <w:rsid w:val="DBEF411D"/>
    <w:rsid w:val="E5FF1033"/>
    <w:rsid w:val="E67B8EB3"/>
    <w:rsid w:val="E7BEA034"/>
    <w:rsid w:val="EDEE3FED"/>
    <w:rsid w:val="EFFBDFD2"/>
    <w:rsid w:val="F3D3B9BE"/>
    <w:rsid w:val="F779164F"/>
    <w:rsid w:val="F7C922D4"/>
    <w:rsid w:val="FAFD46B2"/>
    <w:rsid w:val="FDFE2EA3"/>
    <w:rsid w:val="FE5F34A7"/>
    <w:rsid w:val="FEEE09A2"/>
    <w:rsid w:val="FF997BB2"/>
    <w:rsid w:val="FFAE76D1"/>
    <w:rsid w:val="FFBFE68A"/>
    <w:rsid w:val="FFED83DC"/>
    <w:rsid w:val="FFFBC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qFormat="1" w:unhideWhenUsed="0" w:uiPriority="99" w:semiHidden="0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nhideWhenUsed="0" w:uiPriority="0" w:semiHidden="0" w:name="Table Simple 1" w:locked="1"/>
    <w:lsdException w:unhideWhenUsed="0" w:uiPriority="0" w:semiHidden="0" w:name="Table Simple 2" w:locked="1"/>
    <w:lsdException w:unhideWhenUsed="0" w:uiPriority="0" w:semiHidden="0" w:name="Table Simple 3" w:locked="1"/>
    <w:lsdException w:unhideWhenUsed="0" w:uiPriority="0" w:semiHidden="0" w:name="Table Classic 1" w:locked="1"/>
    <w:lsdException w:unhideWhenUsed="0" w:uiPriority="0" w:semiHidden="0" w:name="Table Classic 2" w:locked="1"/>
    <w:lsdException w:unhideWhenUsed="0" w:uiPriority="0" w:semiHidden="0" w:name="Table Classic 3" w:locked="1"/>
    <w:lsdException w:unhideWhenUsed="0" w:uiPriority="0" w:semiHidden="0" w:name="Table Classic 4" w:locked="1"/>
    <w:lsdException w:unhideWhenUsed="0" w:uiPriority="0" w:semiHidden="0" w:name="Table Colorful 1" w:locked="1"/>
    <w:lsdException w:unhideWhenUsed="0" w:uiPriority="0" w:semiHidden="0" w:name="Table Colorful 2" w:locked="1"/>
    <w:lsdException w:unhideWhenUsed="0" w:uiPriority="0" w:semiHidden="0" w:name="Table Colorful 3" w:locked="1"/>
    <w:lsdException w:unhideWhenUsed="0" w:uiPriority="0" w:semiHidden="0" w:name="Table Columns 1" w:locked="1"/>
    <w:lsdException w:unhideWhenUsed="0" w:uiPriority="0" w:semiHidden="0" w:name="Table Columns 2" w:locked="1"/>
    <w:lsdException w:unhideWhenUsed="0" w:uiPriority="0" w:semiHidden="0" w:name="Table Columns 3" w:locked="1"/>
    <w:lsdException w:unhideWhenUsed="0" w:uiPriority="0" w:semiHidden="0" w:name="Table Columns 4" w:locked="1"/>
    <w:lsdException w:unhideWhenUsed="0" w:uiPriority="0" w:semiHidden="0" w:name="Table Columns 5" w:locked="1"/>
    <w:lsdException w:unhideWhenUsed="0" w:uiPriority="0" w:semiHidden="0" w:name="Table Grid 1" w:locked="1"/>
    <w:lsdException w:unhideWhenUsed="0" w:uiPriority="0" w:semiHidden="0" w:name="Table Grid 2" w:locked="1"/>
    <w:lsdException w:unhideWhenUsed="0" w:uiPriority="0" w:semiHidden="0" w:name="Table Grid 3" w:locked="1"/>
    <w:lsdException w:unhideWhenUsed="0" w:uiPriority="0" w:semiHidden="0" w:name="Table Grid 4" w:locked="1"/>
    <w:lsdException w:unhideWhenUsed="0" w:uiPriority="0" w:semiHidden="0" w:name="Table Grid 5" w:locked="1"/>
    <w:lsdException w:unhideWhenUsed="0" w:uiPriority="0" w:semiHidden="0" w:name="Table Grid 6" w:locked="1"/>
    <w:lsdException w:unhideWhenUsed="0" w:uiPriority="0" w:semiHidden="0" w:name="Table Grid 7" w:locked="1"/>
    <w:lsdException w:unhideWhenUsed="0" w:uiPriority="0" w:semiHidden="0" w:name="Table Grid 8" w:locked="1"/>
    <w:lsdException w:unhideWhenUsed="0" w:uiPriority="0" w:semiHidden="0" w:name="Table List 1" w:locked="1"/>
    <w:lsdException w:unhideWhenUsed="0" w:uiPriority="0" w:semiHidden="0" w:name="Table List 2" w:locked="1"/>
    <w:lsdException w:unhideWhenUsed="0" w:uiPriority="0" w:semiHidden="0" w:name="Table List 3" w:locked="1"/>
    <w:lsdException w:unhideWhenUsed="0" w:uiPriority="0" w:semiHidden="0" w:name="Table List 4" w:locked="1"/>
    <w:lsdException w:unhideWhenUsed="0" w:uiPriority="0" w:semiHidden="0" w:name="Table List 5" w:locked="1"/>
    <w:lsdException w:unhideWhenUsed="0" w:uiPriority="0" w:semiHidden="0" w:name="Table List 6" w:locked="1"/>
    <w:lsdException w:unhideWhenUsed="0" w:uiPriority="0" w:semiHidden="0" w:name="Table List 7" w:locked="1"/>
    <w:lsdException w:unhideWhenUsed="0" w:uiPriority="0" w:semiHidden="0" w:name="Table List 8" w:locked="1"/>
    <w:lsdException w:unhideWhenUsed="0" w:uiPriority="0" w:semiHidden="0" w:name="Table 3D effects 1" w:locked="1"/>
    <w:lsdException w:unhideWhenUsed="0" w:uiPriority="0" w:semiHidden="0" w:name="Table 3D effects 2" w:locked="1"/>
    <w:lsdException w:unhideWhenUsed="0" w:uiPriority="0" w:semiHidden="0" w:name="Table 3D effects 3" w:locked="1"/>
    <w:lsdException w:unhideWhenUsed="0" w:uiPriority="0" w:semiHidden="0" w:name="Table Contemporary" w:locked="1"/>
    <w:lsdException w:unhideWhenUsed="0" w:uiPriority="0" w:semiHidden="0" w:name="Table Elegant" w:locked="1"/>
    <w:lsdException w:unhideWhenUsed="0" w:uiPriority="0" w:semiHidden="0" w:name="Table Professional" w:locked="1"/>
    <w:lsdException w:unhideWhenUsed="0" w:uiPriority="0" w:semiHidden="0" w:name="Table Subtle 1" w:locked="1"/>
    <w:lsdException w:unhideWhenUsed="0" w:uiPriority="0" w:semiHidden="0" w:name="Table Subtle 2" w:locked="1"/>
    <w:lsdException w:unhideWhenUsed="0" w:uiPriority="0" w:semiHidden="0" w:name="Table Web 1" w:locked="1"/>
    <w:lsdException w:unhideWhenUsed="0" w:uiPriority="0" w:semiHidden="0" w:name="Table Web 2" w:locked="1"/>
    <w:lsdException w:unhideWhenUsed="0" w:uiPriority="0" w:semiHidden="0" w:name="Table Web 3" w:locked="1"/>
    <w:lsdException w:qFormat="1" w:unhideWhenUsed="0" w:uiPriority="99" w:semiHidden="0" w:name="Balloon Text"/>
    <w:lsdException w:unhideWhenUsed="0" w:uiPriority="0" w:semiHidden="0" w:name="Table Grid" w:locked="1"/>
    <w:lsdException w:unhideWhenUsed="0" w:uiPriority="0" w:semiHidden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locked/>
    <w:uiPriority w:val="0"/>
    <w:pPr>
      <w:keepNext/>
      <w:keepLines/>
      <w:widowControl/>
      <w:wordWrap/>
      <w:autoSpaceDE/>
      <w:autoSpaceDN/>
      <w:spacing w:before="340" w:beforeLines="0" w:after="330" w:afterLines="0" w:line="576" w:lineRule="auto"/>
      <w:jc w:val="left"/>
      <w:outlineLvl w:val="0"/>
    </w:pPr>
    <w:rPr>
      <w:rFonts w:ascii="宋体" w:eastAsia="宋体" w:cs="Times New Roman"/>
      <w:b/>
      <w:bCs/>
      <w:kern w:val="44"/>
      <w:sz w:val="44"/>
      <w:szCs w:val="44"/>
    </w:rPr>
  </w:style>
  <w:style w:type="character" w:default="1" w:styleId="12">
    <w:name w:val="Default Paragraph Font"/>
    <w:semiHidden/>
    <w:qFormat/>
    <w:uiPriority w:val="99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99"/>
    <w:pPr>
      <w:ind w:firstLine="200"/>
    </w:pPr>
    <w:rPr>
      <w:rFonts w:ascii="Calibri" w:hAnsi="Calibri" w:eastAsia="楷体_GB2312"/>
    </w:rPr>
  </w:style>
  <w:style w:type="paragraph" w:styleId="3">
    <w:name w:val="index 6"/>
    <w:basedOn w:val="1"/>
    <w:next w:val="1"/>
    <w:qFormat/>
    <w:uiPriority w:val="99"/>
    <w:pPr>
      <w:ind w:left="1000" w:leftChars="1000"/>
    </w:pPr>
  </w:style>
  <w:style w:type="paragraph" w:styleId="5">
    <w:name w:val="Body Text"/>
    <w:basedOn w:val="1"/>
    <w:next w:val="1"/>
    <w:link w:val="16"/>
    <w:qFormat/>
    <w:uiPriority w:val="99"/>
    <w:pPr>
      <w:spacing w:after="120"/>
    </w:pPr>
    <w:rPr>
      <w:rFonts w:ascii="Times New Roman" w:hAnsi="Times New Roman"/>
      <w:szCs w:val="24"/>
    </w:rPr>
  </w:style>
  <w:style w:type="paragraph" w:styleId="6">
    <w:name w:val="Plain Text"/>
    <w:basedOn w:val="1"/>
    <w:link w:val="15"/>
    <w:qFormat/>
    <w:uiPriority w:val="99"/>
    <w:pPr>
      <w:adjustRightInd w:val="0"/>
      <w:snapToGrid w:val="0"/>
      <w:spacing w:line="600" w:lineRule="exact"/>
      <w:ind w:firstLine="800" w:firstLineChars="200"/>
    </w:pPr>
    <w:rPr>
      <w:rFonts w:ascii="宋体" w:hAnsi="宋体" w:eastAsia="仿宋_GB2312"/>
      <w:sz w:val="32"/>
    </w:rPr>
  </w:style>
  <w:style w:type="paragraph" w:styleId="7">
    <w:name w:val="Balloon Text"/>
    <w:basedOn w:val="1"/>
    <w:link w:val="18"/>
    <w:qFormat/>
    <w:uiPriority w:val="99"/>
    <w:rPr>
      <w:sz w:val="18"/>
      <w:szCs w:val="18"/>
    </w:rPr>
  </w:style>
  <w:style w:type="paragraph" w:styleId="8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13">
    <w:name w:val="Strong"/>
    <w:basedOn w:val="12"/>
    <w:qFormat/>
    <w:uiPriority w:val="99"/>
    <w:rPr>
      <w:rFonts w:cs="Times New Roman"/>
      <w:b/>
    </w:rPr>
  </w:style>
  <w:style w:type="character" w:styleId="14">
    <w:name w:val="page number"/>
    <w:basedOn w:val="12"/>
    <w:qFormat/>
    <w:uiPriority w:val="99"/>
    <w:rPr>
      <w:rFonts w:cs="Times New Roman"/>
    </w:rPr>
  </w:style>
  <w:style w:type="character" w:customStyle="1" w:styleId="15">
    <w:name w:val="Plain Text Char"/>
    <w:basedOn w:val="12"/>
    <w:link w:val="6"/>
    <w:semiHidden/>
    <w:qFormat/>
    <w:locked/>
    <w:uiPriority w:val="99"/>
    <w:rPr>
      <w:rFonts w:ascii="宋体" w:hAnsi="宋体" w:eastAsia="仿宋_GB2312" w:cs="Times New Roman"/>
      <w:kern w:val="2"/>
      <w:sz w:val="22"/>
      <w:szCs w:val="22"/>
      <w:lang w:val="en-US" w:eastAsia="zh-CN" w:bidi="ar-SA"/>
    </w:rPr>
  </w:style>
  <w:style w:type="character" w:customStyle="1" w:styleId="16">
    <w:name w:val="Body Text Char"/>
    <w:basedOn w:val="12"/>
    <w:link w:val="5"/>
    <w:semiHidden/>
    <w:qFormat/>
    <w:uiPriority w:val="99"/>
  </w:style>
  <w:style w:type="character" w:customStyle="1" w:styleId="17">
    <w:name w:val="Footer Char"/>
    <w:basedOn w:val="12"/>
    <w:link w:val="8"/>
    <w:semiHidden/>
    <w:qFormat/>
    <w:uiPriority w:val="99"/>
    <w:rPr>
      <w:sz w:val="18"/>
      <w:szCs w:val="18"/>
    </w:rPr>
  </w:style>
  <w:style w:type="character" w:customStyle="1" w:styleId="18">
    <w:name w:val="Balloon Text Char"/>
    <w:basedOn w:val="12"/>
    <w:link w:val="7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9">
    <w:name w:val="Header Char"/>
    <w:basedOn w:val="12"/>
    <w:link w:val="9"/>
    <w:qFormat/>
    <w:locked/>
    <w:uiPriority w:val="99"/>
    <w:rPr>
      <w:rFonts w:cs="Times New Roman"/>
      <w:kern w:val="2"/>
      <w:sz w:val="18"/>
      <w:szCs w:val="18"/>
    </w:rPr>
  </w:style>
  <w:style w:type="paragraph" w:styleId="20">
    <w:name w:val="List Paragraph"/>
    <w:basedOn w:val="1"/>
    <w:qFormat/>
    <w:uiPriority w:val="99"/>
    <w:pPr>
      <w:ind w:firstLine="420" w:firstLineChars="200"/>
    </w:pPr>
  </w:style>
  <w:style w:type="paragraph" w:customStyle="1" w:styleId="21">
    <w:name w:val="公文样式1"/>
    <w:basedOn w:val="4"/>
    <w:qFormat/>
    <w:uiPriority w:val="0"/>
    <w:pPr>
      <w:spacing w:line="240" w:lineRule="auto"/>
    </w:pPr>
    <w:rPr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53</Pages>
  <Words>6861</Words>
  <Characters>7160</Characters>
  <Lines>0</Lines>
  <Paragraphs>0</Paragraphs>
  <TotalTime>16</TotalTime>
  <ScaleCrop>false</ScaleCrop>
  <LinksUpToDate>false</LinksUpToDate>
  <CharactersWithSpaces>7331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2022-07-22T11:26:00Z</dcterms:created>
  <dc:creator>Rongxue Hao</dc:creator>
  <cp:lastModifiedBy>lenovo</cp:lastModifiedBy>
  <cp:lastPrinted>2024-09-25T02:58:00Z</cp:lastPrinted>
  <dcterms:modified xsi:type="dcterms:W3CDTF">2024-09-27T02:31:01Z</dcterms:modified>
  <dc:title>关于举办第一届陕西省博士后创新创业大赛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5BAAFF02EFD54080B6F7C1352209EE1F_13</vt:lpwstr>
  </property>
</Properties>
</file>