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留学回国人员创新创业大赛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项目计划书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（创业赛）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outlineLvl w:val="9"/>
        <w:rPr>
          <w:rFonts w:hint="eastAsia"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7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958"/>
        <w:gridCol w:w="1577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55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5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 目 领 域：</w:t>
            </w:r>
          </w:p>
        </w:tc>
        <w:tc>
          <w:tcPr>
            <w:tcW w:w="5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spacing w:line="320" w:lineRule="exact"/>
              <w:jc w:val="right"/>
              <w:outlineLvl w:val="9"/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（按大赛通知比赛项目所列的专业领域填写）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  系  人：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5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（公章）：</w:t>
            </w:r>
          </w:p>
        </w:tc>
        <w:tc>
          <w:tcPr>
            <w:tcW w:w="5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autoSpaceDE/>
        <w:autoSpaceDN/>
        <w:outlineLvl w:val="9"/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outlineLvl w:val="9"/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摘要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简要介绍参赛项目总体情况及核心竞争力（限1000字内）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9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初创型企业基本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参赛项目所在初创型企业的基本情况（限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4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hAnsi="宋体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核心团队基本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参赛项目所在初创型企业的法定代表人、高级管理人员、技术研发负责人等核心成员情况（限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35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所提供的主要产品或服务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参赛项目所提供的主要产品或服务（限500字内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4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项目创新性及其优势分析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参赛项目的关键技术或拟解决的关键问题，重点说明创新性、申获专利情况等项目优势（限2000字内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1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主要商业模式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企业的主要商业模式，包括市场分析、产品定价、市场营销等（限2000字内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3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asci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财务规划及风险防控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项目（企业）融资需求及财务规划（包括过往融资情况、下一步融资计划等），风险防控措施（限2000字内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4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参赛项目获奖情况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参赛项目已获得奖项情况（限1000字内，没有可填无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8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Times New Roman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创业服务需求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请具体填写创业服务需求，包括但不限于资本对接、知识产权、人才招聘、技术合作、市场渠道资源等，供大赛期间及赛后推进成果转化对接时参考（限1000字内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44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cs="Times New Roman"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2DC4025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2022-07-22T11:26:00Z</dcterms:created>
  <dc:creator>Rongxue Hao</dc:creator>
  <cp:lastModifiedBy>lenovo</cp:lastModifiedBy>
  <cp:lastPrinted>2024-09-25T02:58:00Z</cp:lastPrinted>
  <dcterms:modified xsi:type="dcterms:W3CDTF">2024-09-27T02:32:49Z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