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陕西省博士后及留学回国人员创新创业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成果展示工作安排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西咸新区国际会议中心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二、参展范围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优秀博士后人才创新创业成果展示。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2.优秀留学回国人员创新创业成果展示。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往届博士后创新创业大赛获奖选手展示（国赛及省赛）。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三、展示内容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展品展示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1.根据展示专区设计方案（具体方案另行通知），展台由大赛执委会统一制作。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有代表性的创新创业成果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进行展示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请将实物或模型拍成照片（正面、侧面、顶部三个角度各一张），并附内容说明（包括名称、尺寸、重量等参数）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实物或模型尺寸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须满足展台尺寸要求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3.每个展台旁将放置一个介绍立牌，介绍展品信息。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（二）优秀博士后人才展示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1.展示范围为第一届、第二届陕西省博士后创新创业大赛金奖项目以及第一届、第二届全国博士后创新创业大赛获奖项目博士后人才。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2.展示内容为获奖项目负责人个人形象照片、所在设站单位照片、相关事迹文字信息（任职学校院系、科研方向、个人所获荣誉、参赛项目、项目未来研究发展意义等）。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3F539AB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2022-07-22T11:26:00Z</dcterms:created>
  <dc:creator>Rongxue Hao</dc:creator>
  <cp:lastModifiedBy>lenovo</cp:lastModifiedBy>
  <cp:lastPrinted>2024-09-25T02:58:00Z</cp:lastPrinted>
  <dcterms:modified xsi:type="dcterms:W3CDTF">2024-09-27T02:28:05Z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