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both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留学回国人员创新创业大赛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项目计划书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（创新赛）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7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25"/>
        <w:gridCol w:w="15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申报人：</w:t>
            </w:r>
          </w:p>
        </w:tc>
        <w:tc>
          <w:tcPr>
            <w:tcW w:w="55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 目 领 域：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spacing w:line="320" w:lineRule="exact"/>
              <w:jc w:val="right"/>
              <w:outlineLvl w:val="9"/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（按大赛通知比赛项目所列的专业领域填写）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  系  人：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9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（公章）：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简要介绍参赛项目总体情况及核心竞争力（限1000字内）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核心团队基本情况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参赛项目技术研发负责人及其他核心团队成员情况（限1000字内）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4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创新成果及关键技术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参赛项目的主要创新成果及关键技术等（限500字内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82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项目主要研究方法、技术路线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项目主要应用的研究方法、技术路线、申获专利情况等（限1000字内）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8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、项目成果应用价值及成果转化方式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项目成果应用价值、成果转化方式及具体实施计划（是否有成立创业公司的计划、市场前景分析、商业模式及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产业化进展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情况）（限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2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融资需求及风险防控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项目融资需求及风险防控措施（限1000字内）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6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、参赛项目获奖情况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参赛项目已获得奖项情况（限500字内，没有可填无）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80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成果转化服务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请具体填写成果转化服务需求，包括但不限于资本对接、技术转让、合作开发、技术攻关、市场资源对接等，供在大赛期间及赛后推进成果转化对接时参考（限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6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3337C9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2024-09-27T02:31:54Z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