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9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第三届陕西省博士后创新创业大赛</w:t>
      </w:r>
    </w:p>
    <w:p>
      <w:pPr>
        <w:wordWrap/>
        <w:autoSpaceDE/>
        <w:autoSpaceDN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项目计划书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（创新赛）</w:t>
      </w: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/>
        <w:autoSpaceDN/>
        <w:jc w:val="center"/>
        <w:outlineLvl w:val="9"/>
        <w:rPr>
          <w:rFonts w:ascii="楷体_GB2312" w:hAnsi="宋体" w:eastAsia="楷体_GB2312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7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58"/>
        <w:gridCol w:w="1634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申报人：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 目 领 域：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spacing w:line="320" w:lineRule="exact"/>
              <w:jc w:val="right"/>
              <w:outlineLvl w:val="9"/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（按大赛通知比赛项目所列的专业领域填写）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黑体" w:hAnsi="宋体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  系  人：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pacing w:val="10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wordWrap/>
              <w:autoSpaceDE/>
              <w:autoSpaceDN/>
              <w:jc w:val="distribute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（公章）：</w:t>
            </w:r>
          </w:p>
        </w:tc>
        <w:tc>
          <w:tcPr>
            <w:tcW w:w="5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/>
              <w:autoSpaceDE/>
              <w:autoSpaceDN/>
              <w:jc w:val="center"/>
              <w:outlineLvl w:val="9"/>
              <w:rPr>
                <w:rFonts w:hint="eastAsia" w:ascii="楷体_GB2312" w:hAnsi="宋体" w:eastAsia="楷体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autoSpaceDE/>
        <w:autoSpaceDN/>
        <w:outlineLvl w:val="9"/>
        <w:rPr>
          <w:rFonts w:ascii="Calibri" w:hAnsi="Calibri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3475"/>
      <w:bookmarkStart w:id="1" w:name="_Toc214946231"/>
      <w:bookmarkStart w:id="2" w:name="_Toc259692398"/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摘要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Toc453055129"/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简要介绍参赛项目总体情况及核心竞争力</w:t>
            </w:r>
            <w:bookmarkEnd w:id="3"/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76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4" w:name="_Toc4105"/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二、核心团队基本情况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参赛项目技术研发负责人及其他核心团队成员情况（限1000字内）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690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三、创新成果及关键技术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参赛项目的主要创新成果及关键技术等（限500字内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22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项目主要研究方法、技术路线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项目主要应用的研究方法、技术路线、申获专利情况等（限1000字内）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7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、项目成果应用价值及成果转化方式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项目成果应用价值、成果转化方式及具体实施计划（是否有成立创业公司的计划、市场前景分析、商业模式及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产业化进展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情况）（限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0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融资需求及风险防控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项目融资需求及风险防控措施（限1000字内）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80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、参赛项目获奖情况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参赛项目已获得奖项情况（限500字内，没有可填无）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9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成果转化服务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</w:t>
      </w: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请具体填写成果转化服务需求，包括但不限于资本对接、技术转让、合作开发、技术攻关、市场资源对接等，供在大赛期间及赛后推进成果转化对接时参考（限</w:t>
            </w:r>
            <w:r>
              <w:rPr>
                <w:rFonts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eastAsia="楷体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38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outlineLvl w:val="9"/>
              <w:rPr>
                <w:rFonts w:hint="eastAsia" w:hAnsi="华文中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4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7D349B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2022-07-22T11:26:00Z</dcterms:created>
  <dc:creator>Rongxue Hao</dc:creator>
  <cp:lastModifiedBy>lenovo</cp:lastModifiedBy>
  <cp:lastPrinted>2024-09-25T02:58:00Z</cp:lastPrinted>
  <dcterms:modified xsi:type="dcterms:W3CDTF">2024-09-27T02:30:04Z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