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留学回国人员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创新创业大赛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参赛条件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参赛人员须同时具备以下基本条件：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1.在外留学或作访问学者一年以上，学有所成；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2.具有硕士以上学位或获得中级以上专业技术职称；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3.能独立主持研究开发工作，有培养发展前途；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4.年龄一般不超过四十五岁。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）创新赛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参赛项目须同时具备以下条件：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日，项目尚未在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中华人民共和国行政区域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内登记注册。项目在技术、产品、模式等方面有创新，有完整的创业计划书，实施后成长潜力较大。项目不存在知识产权争议，不侵犯第三方的知识产权、所有权、使用权和处置权。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）创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赛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参赛项目须同时具备以下条件：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2014年1月1日至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陕西省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内登记注册的初创型企业，该企业法定代表人或股东成员中至少有1名成员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符合参赛人员基本条件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现代工业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光子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商用车（重卡）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航空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无人机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人工智能（大数据）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输变电装备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智能终端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石油天然气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太阳能光伏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医药和医疗装备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新型电力工业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富硒产品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纺织服装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乳制品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成套专用设备制造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半导体及集成电路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铝镁钼深加工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碳纤维及其复合材料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乘用车（新能源）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数控机床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智能建造与新型建筑工业化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航天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煤炭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机器人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钛及钛合金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节能环保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氢能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现代化工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增材制造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新型显示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钢铁深加工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传感器与物联网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软件和信息技术服务等领域，符合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我省34条工业领域重点产业链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建设理念和要求的项目。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现代农业：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种业振兴、种质资源保护、设施农业、家庭农场、农业生产大托管、智慧农业、智能农机装备、农业大数据、农业碳汇等领域，符合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现代高效特色农业建设理念和要求的项目。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3.文化教育：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数字文体、动漫、文创设计与开发、文化教育、非物质文化遗产保护等领域，符合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我省文化教育高质量发展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理念和要求的特色项目。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4.其他领域：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电商直播、智慧商圈、智慧商店、绿色金融、旅游康养、科技信息服务、商务会展服务、人力资源服务、餐饮服务、家庭社区服务等领域，具有融合创新、提能增效显著特点，为我省高质量发展所需。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420" w:leftChars="200" w:right="420" w:rightChars="200"/>
                            <w:rPr>
                              <w:rStyle w:val="14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420" w:leftChars="200" w:right="420" w:rightChars="200"/>
                      <w:rPr>
                        <w:rStyle w:val="14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DYwMDBhYWFjY2UwNjk3MWZjMGRkMmY0MjFlZWUifQ=="/>
    <w:docVar w:name="KSO_WPS_MARK_KEY" w:val="e6ed1499-57d6-4344-ac90-eb680f8845a6"/>
  </w:docVars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76437A"/>
    <w:rsid w:val="03A07D1C"/>
    <w:rsid w:val="04742E73"/>
    <w:rsid w:val="05236355"/>
    <w:rsid w:val="05390C11"/>
    <w:rsid w:val="05F06C71"/>
    <w:rsid w:val="06C539FD"/>
    <w:rsid w:val="07185106"/>
    <w:rsid w:val="07201362"/>
    <w:rsid w:val="074558AF"/>
    <w:rsid w:val="09897A52"/>
    <w:rsid w:val="0A93568C"/>
    <w:rsid w:val="0DED33AC"/>
    <w:rsid w:val="0E2A665D"/>
    <w:rsid w:val="0E97462A"/>
    <w:rsid w:val="0EB2020F"/>
    <w:rsid w:val="0ED07783"/>
    <w:rsid w:val="0EF71B9A"/>
    <w:rsid w:val="0F807166"/>
    <w:rsid w:val="1011444F"/>
    <w:rsid w:val="1016625B"/>
    <w:rsid w:val="11C4076B"/>
    <w:rsid w:val="12CD0C13"/>
    <w:rsid w:val="12E16084"/>
    <w:rsid w:val="14574E3E"/>
    <w:rsid w:val="152276D1"/>
    <w:rsid w:val="1533003D"/>
    <w:rsid w:val="15C64697"/>
    <w:rsid w:val="161D67E2"/>
    <w:rsid w:val="166D68F9"/>
    <w:rsid w:val="16BE1DA4"/>
    <w:rsid w:val="17301D2A"/>
    <w:rsid w:val="18AE1483"/>
    <w:rsid w:val="18BC441A"/>
    <w:rsid w:val="18F427B3"/>
    <w:rsid w:val="193764CC"/>
    <w:rsid w:val="196E3099"/>
    <w:rsid w:val="19E506D3"/>
    <w:rsid w:val="1B0F193D"/>
    <w:rsid w:val="1B4858A5"/>
    <w:rsid w:val="1BF12A6D"/>
    <w:rsid w:val="1C132E54"/>
    <w:rsid w:val="1EDB721F"/>
    <w:rsid w:val="1EDF3B4C"/>
    <w:rsid w:val="1FE9D888"/>
    <w:rsid w:val="213E2294"/>
    <w:rsid w:val="224A4F11"/>
    <w:rsid w:val="22694FC7"/>
    <w:rsid w:val="23CB61E8"/>
    <w:rsid w:val="2467505B"/>
    <w:rsid w:val="25136289"/>
    <w:rsid w:val="2543260F"/>
    <w:rsid w:val="25D00948"/>
    <w:rsid w:val="26AA0CBC"/>
    <w:rsid w:val="26E16B60"/>
    <w:rsid w:val="26F84769"/>
    <w:rsid w:val="273C6EA0"/>
    <w:rsid w:val="27DD1A4C"/>
    <w:rsid w:val="2A072AC3"/>
    <w:rsid w:val="2AD35BAB"/>
    <w:rsid w:val="2AEE053A"/>
    <w:rsid w:val="2CD50CDB"/>
    <w:rsid w:val="2E882507"/>
    <w:rsid w:val="2FA7120D"/>
    <w:rsid w:val="2FE674B8"/>
    <w:rsid w:val="30471B39"/>
    <w:rsid w:val="318868FF"/>
    <w:rsid w:val="321139F5"/>
    <w:rsid w:val="33D203D8"/>
    <w:rsid w:val="344C1583"/>
    <w:rsid w:val="34DF9AC5"/>
    <w:rsid w:val="35B64C25"/>
    <w:rsid w:val="36013763"/>
    <w:rsid w:val="37D75C19"/>
    <w:rsid w:val="38A075FB"/>
    <w:rsid w:val="39483DAD"/>
    <w:rsid w:val="399D0A8F"/>
    <w:rsid w:val="39F07726"/>
    <w:rsid w:val="3A9233E5"/>
    <w:rsid w:val="3AE21AA4"/>
    <w:rsid w:val="3B2F60CE"/>
    <w:rsid w:val="3EC03917"/>
    <w:rsid w:val="3FA962DC"/>
    <w:rsid w:val="3FC7337F"/>
    <w:rsid w:val="4137382E"/>
    <w:rsid w:val="42642232"/>
    <w:rsid w:val="43F4087C"/>
    <w:rsid w:val="44F55088"/>
    <w:rsid w:val="46263D0C"/>
    <w:rsid w:val="464536F6"/>
    <w:rsid w:val="470106FE"/>
    <w:rsid w:val="473A559B"/>
    <w:rsid w:val="481A4F8C"/>
    <w:rsid w:val="481D0A42"/>
    <w:rsid w:val="487654E6"/>
    <w:rsid w:val="48766B8B"/>
    <w:rsid w:val="4A056722"/>
    <w:rsid w:val="4A5F16D1"/>
    <w:rsid w:val="4B3A190D"/>
    <w:rsid w:val="4C464D6D"/>
    <w:rsid w:val="4C647B15"/>
    <w:rsid w:val="4CBF0664"/>
    <w:rsid w:val="4CD471EE"/>
    <w:rsid w:val="4D2D2FD5"/>
    <w:rsid w:val="4D8669B2"/>
    <w:rsid w:val="4D9602F6"/>
    <w:rsid w:val="4E2A3380"/>
    <w:rsid w:val="4F786FB4"/>
    <w:rsid w:val="504D09A3"/>
    <w:rsid w:val="51225901"/>
    <w:rsid w:val="547E4CEB"/>
    <w:rsid w:val="54887901"/>
    <w:rsid w:val="54A63BC5"/>
    <w:rsid w:val="54FA8A80"/>
    <w:rsid w:val="55097122"/>
    <w:rsid w:val="55236EE8"/>
    <w:rsid w:val="55B51B56"/>
    <w:rsid w:val="56205E30"/>
    <w:rsid w:val="57286AB9"/>
    <w:rsid w:val="573A422F"/>
    <w:rsid w:val="57A87A5A"/>
    <w:rsid w:val="580E032B"/>
    <w:rsid w:val="58382708"/>
    <w:rsid w:val="58F40A90"/>
    <w:rsid w:val="58FE3AC8"/>
    <w:rsid w:val="59B671FC"/>
    <w:rsid w:val="5A6F4CD9"/>
    <w:rsid w:val="5A801252"/>
    <w:rsid w:val="5A96680E"/>
    <w:rsid w:val="5AF8350E"/>
    <w:rsid w:val="5B22651B"/>
    <w:rsid w:val="5B5F6A00"/>
    <w:rsid w:val="5B6A39F1"/>
    <w:rsid w:val="5B964FC9"/>
    <w:rsid w:val="5BFFA5AD"/>
    <w:rsid w:val="5E165B7E"/>
    <w:rsid w:val="5ECA4955"/>
    <w:rsid w:val="5FE47E8D"/>
    <w:rsid w:val="60A710C2"/>
    <w:rsid w:val="60B77472"/>
    <w:rsid w:val="60E6400A"/>
    <w:rsid w:val="62A0701A"/>
    <w:rsid w:val="630C552F"/>
    <w:rsid w:val="63494112"/>
    <w:rsid w:val="6366793B"/>
    <w:rsid w:val="63D86F45"/>
    <w:rsid w:val="64526802"/>
    <w:rsid w:val="646A223D"/>
    <w:rsid w:val="64E718BB"/>
    <w:rsid w:val="657E167E"/>
    <w:rsid w:val="666F65CE"/>
    <w:rsid w:val="66797C33"/>
    <w:rsid w:val="66FF4B12"/>
    <w:rsid w:val="676B6750"/>
    <w:rsid w:val="67825B4D"/>
    <w:rsid w:val="67D60BA4"/>
    <w:rsid w:val="69C201B2"/>
    <w:rsid w:val="69E33560"/>
    <w:rsid w:val="6AE8254F"/>
    <w:rsid w:val="6BA7A331"/>
    <w:rsid w:val="6C04653B"/>
    <w:rsid w:val="6D531A06"/>
    <w:rsid w:val="6D644C95"/>
    <w:rsid w:val="6DF351F9"/>
    <w:rsid w:val="6E13636A"/>
    <w:rsid w:val="6E7609D8"/>
    <w:rsid w:val="6F5FE786"/>
    <w:rsid w:val="6FCF5294"/>
    <w:rsid w:val="6FDD78C1"/>
    <w:rsid w:val="70577B03"/>
    <w:rsid w:val="70AD09F5"/>
    <w:rsid w:val="70FE5CAC"/>
    <w:rsid w:val="71364251"/>
    <w:rsid w:val="71E7506F"/>
    <w:rsid w:val="720457FB"/>
    <w:rsid w:val="734545C1"/>
    <w:rsid w:val="73A7A7AA"/>
    <w:rsid w:val="73C804C6"/>
    <w:rsid w:val="73EE941C"/>
    <w:rsid w:val="742C1B81"/>
    <w:rsid w:val="74674413"/>
    <w:rsid w:val="75296E6E"/>
    <w:rsid w:val="764A49A9"/>
    <w:rsid w:val="779F3C04"/>
    <w:rsid w:val="78EC1239"/>
    <w:rsid w:val="78F310A7"/>
    <w:rsid w:val="79040D48"/>
    <w:rsid w:val="79222E11"/>
    <w:rsid w:val="7AC7643D"/>
    <w:rsid w:val="7B414A74"/>
    <w:rsid w:val="7B6E1B8E"/>
    <w:rsid w:val="7BA12714"/>
    <w:rsid w:val="7D6FF28E"/>
    <w:rsid w:val="7DD033CC"/>
    <w:rsid w:val="7DE90508"/>
    <w:rsid w:val="7F3437AE"/>
    <w:rsid w:val="7F6FC28E"/>
    <w:rsid w:val="7F814631"/>
    <w:rsid w:val="7F9735B1"/>
    <w:rsid w:val="7FB7EFE7"/>
    <w:rsid w:val="7FD1ECF8"/>
    <w:rsid w:val="9AFF986B"/>
    <w:rsid w:val="9DAEAF8A"/>
    <w:rsid w:val="9FFBAFB5"/>
    <w:rsid w:val="BF1FFC6E"/>
    <w:rsid w:val="C79DE9F1"/>
    <w:rsid w:val="C8EF0DDA"/>
    <w:rsid w:val="D5F7E615"/>
    <w:rsid w:val="DBEF411D"/>
    <w:rsid w:val="E5FF1033"/>
    <w:rsid w:val="E67B8EB3"/>
    <w:rsid w:val="E7BEA034"/>
    <w:rsid w:val="EDEE3FED"/>
    <w:rsid w:val="EFFBDFD2"/>
    <w:rsid w:val="F3D3B9BE"/>
    <w:rsid w:val="F779164F"/>
    <w:rsid w:val="F7C922D4"/>
    <w:rsid w:val="FAFD46B2"/>
    <w:rsid w:val="FDFE2EA3"/>
    <w:rsid w:val="FE5F34A7"/>
    <w:rsid w:val="FEEE09A2"/>
    <w:rsid w:val="FF997BB2"/>
    <w:rsid w:val="FFAE76D1"/>
    <w:rsid w:val="FFBFE68A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widowControl/>
      <w:wordWrap/>
      <w:autoSpaceDE/>
      <w:autoSpaceDN/>
      <w:spacing w:before="340" w:beforeLines="0" w:after="330" w:afterLines="0" w:line="576" w:lineRule="auto"/>
      <w:jc w:val="left"/>
      <w:outlineLvl w:val="0"/>
    </w:pPr>
    <w:rPr>
      <w:rFonts w:ascii="宋体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/>
    </w:pPr>
    <w:rPr>
      <w:rFonts w:ascii="Calibri" w:hAnsi="Calibri" w:eastAsia="楷体_GB2312"/>
    </w:rPr>
  </w:style>
  <w:style w:type="paragraph" w:styleId="3">
    <w:name w:val="index 6"/>
    <w:basedOn w:val="1"/>
    <w:next w:val="1"/>
    <w:qFormat/>
    <w:uiPriority w:val="99"/>
    <w:pPr>
      <w:ind w:left="1000" w:leftChars="1000"/>
    </w:pPr>
  </w:style>
  <w:style w:type="paragraph" w:styleId="5">
    <w:name w:val="Body Text"/>
    <w:basedOn w:val="1"/>
    <w:next w:val="1"/>
    <w:link w:val="16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6">
    <w:name w:val="Plain Text"/>
    <w:basedOn w:val="1"/>
    <w:link w:val="15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7">
    <w:name w:val="Balloon Text"/>
    <w:basedOn w:val="1"/>
    <w:link w:val="18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customStyle="1" w:styleId="15">
    <w:name w:val="Plain Text Char"/>
    <w:basedOn w:val="12"/>
    <w:link w:val="6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6">
    <w:name w:val="Body Text Char"/>
    <w:basedOn w:val="12"/>
    <w:link w:val="5"/>
    <w:semiHidden/>
    <w:qFormat/>
    <w:uiPriority w:val="99"/>
  </w:style>
  <w:style w:type="character" w:customStyle="1" w:styleId="17">
    <w:name w:val="Footer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Balloon Text Char"/>
    <w:basedOn w:val="12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Header Char"/>
    <w:basedOn w:val="12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公文样式1"/>
    <w:basedOn w:val="4"/>
    <w:qFormat/>
    <w:uiPriority w:val="0"/>
    <w:pPr>
      <w:spacing w:line="240" w:lineRule="auto"/>
    </w:pPr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53</Pages>
  <Words>6861</Words>
  <Characters>7160</Characters>
  <Lines>0</Lines>
  <Paragraphs>0</Paragraphs>
  <TotalTime>16</TotalTime>
  <ScaleCrop>false</ScaleCrop>
  <LinksUpToDate>false</LinksUpToDate>
  <CharactersWithSpaces>7331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2022-07-22T11:26:00Z</dcterms:created>
  <dc:creator>Rongxue Hao</dc:creator>
  <cp:lastModifiedBy>lenovo</cp:lastModifiedBy>
  <cp:lastPrinted>2024-09-25T02:58:00Z</cp:lastPrinted>
  <dcterms:modified xsi:type="dcterms:W3CDTF">2024-09-27T02:27:09Z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5BAAFF02EFD54080B6F7C1352209EE1F_13</vt:lpwstr>
  </property>
</Properties>
</file>